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12" w:rsidRDefault="00AD7412">
      <w:pPr>
        <w:rPr>
          <w:lang w:val="es-ES_tradnl"/>
        </w:rPr>
      </w:pPr>
      <w:bookmarkStart w:id="0" w:name="_GoBack"/>
      <w:bookmarkEnd w:id="0"/>
    </w:p>
    <w:p w:rsidR="00003D2D" w:rsidRPr="00F61FEF" w:rsidRDefault="00F61FEF">
      <w:pPr>
        <w:rPr>
          <w:rFonts w:ascii="Estrangelo Edessa" w:hAnsi="Estrangelo Edessa" w:cs="Estrangelo Edessa"/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>
            <wp:extent cx="609600" cy="664845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FEF">
        <w:rPr>
          <w:rFonts w:ascii="Estrangelo Edessa" w:hAnsi="Estrangelo Edessa" w:cs="Estrangelo Edessa"/>
          <w:sz w:val="24"/>
          <w:szCs w:val="24"/>
        </w:rPr>
        <w:t xml:space="preserve">Isabelle Thibault nous va nous présenter </w:t>
      </w:r>
      <w:r w:rsidRPr="00F61FEF">
        <w:rPr>
          <w:rFonts w:ascii="Estrangelo Edessa" w:hAnsi="Estrangelo Edessa" w:cs="Estrangelo Edessa"/>
          <w:b/>
          <w:sz w:val="24"/>
          <w:szCs w:val="24"/>
          <w:u w:val="single"/>
        </w:rPr>
        <w:t>sa</w:t>
      </w:r>
      <w:r w:rsidRPr="00F61FEF">
        <w:rPr>
          <w:rFonts w:ascii="Estrangelo Edessa" w:hAnsi="Estrangelo Edessa" w:cs="Estrangelo Edessa"/>
          <w:sz w:val="24"/>
          <w:szCs w:val="24"/>
        </w:rPr>
        <w:t xml:space="preserve"> famille et avec son aide nous allons apprendre les </w:t>
      </w:r>
      <w:r w:rsidRPr="00F61FEF">
        <w:rPr>
          <w:rFonts w:ascii="Estrangelo Edessa" w:hAnsi="Estrangelo Edessa" w:cs="Estrangelo Edessa"/>
          <w:sz w:val="24"/>
          <w:szCs w:val="24"/>
          <w:u w:val="double"/>
        </w:rPr>
        <w:t>adjectifs possessifs</w:t>
      </w:r>
      <w:r w:rsidRPr="00F61FEF">
        <w:rPr>
          <w:rFonts w:ascii="Estrangelo Edessa" w:hAnsi="Estrangelo Edessa" w:cs="Estrangelo Edessa"/>
          <w:sz w:val="24"/>
          <w:szCs w:val="24"/>
        </w:rPr>
        <w:t>.</w:t>
      </w:r>
    </w:p>
    <w:p w:rsidR="00F61FEF" w:rsidRPr="00F61FEF" w:rsidRDefault="00F61FEF">
      <w:pPr>
        <w:rPr>
          <w:rFonts w:ascii="Estrangelo Edessa" w:hAnsi="Estrangelo Edessa" w:cs="Estrangelo Edessa"/>
          <w:sz w:val="24"/>
          <w:szCs w:val="24"/>
        </w:rPr>
      </w:pPr>
      <w:r w:rsidRPr="00F61FEF">
        <w:rPr>
          <w:rFonts w:ascii="Estrangelo Edessa" w:hAnsi="Estrangelo Edessa" w:cs="Estrangelo Edessa"/>
          <w:sz w:val="24"/>
          <w:szCs w:val="24"/>
        </w:rPr>
        <w:t>Voici de nouveau l’arbre généalogique d’Isabelle :</w:t>
      </w:r>
    </w:p>
    <w:p w:rsidR="00003D2D" w:rsidRPr="00F61FEF" w:rsidRDefault="00833C7F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E03659" wp14:editId="0391C868">
                <wp:simplePos x="0" y="0"/>
                <wp:positionH relativeFrom="column">
                  <wp:posOffset>3193992</wp:posOffset>
                </wp:positionH>
                <wp:positionV relativeFrom="paragraph">
                  <wp:posOffset>165850</wp:posOffset>
                </wp:positionV>
                <wp:extent cx="2902528" cy="353060"/>
                <wp:effectExtent l="0" t="0" r="0" b="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28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8D5" w:rsidRPr="00833C7F" w:rsidRDefault="009738D5" w:rsidP="009738D5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color w:val="002060"/>
                                <w:sz w:val="36"/>
                                <w:szCs w:val="36"/>
                                <w:u w:val="double"/>
                                <w:lang w:val="es-ES_tradnl"/>
                              </w:rPr>
                            </w:pPr>
                            <w:r w:rsidRPr="00833C7F">
                              <w:rPr>
                                <w:rFonts w:ascii="Estrangelo Edessa" w:hAnsi="Estrangelo Edessa" w:cs="Estrangelo Edessa"/>
                                <w:b/>
                                <w:color w:val="002060"/>
                                <w:sz w:val="36"/>
                                <w:szCs w:val="36"/>
                                <w:u w:val="double"/>
                                <w:lang w:val="es-ES_tradnl"/>
                              </w:rPr>
                              <w:t>LA FAMILLE THIBAULT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03659" id="45 Rectángulo" o:spid="_x0000_s1026" style="position:absolute;margin-left:251.5pt;margin-top:13.05pt;width:228.55pt;height:2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" filled="f" stroked="f" strokeweight="2pt">
                <v:textbox>
                  <w:txbxContent>
                    <w:p w:rsidR="009738D5" w:rsidRPr="00833C7F" w:rsidRDefault="009738D5" w:rsidP="009738D5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color w:val="002060"/>
                          <w:sz w:val="36"/>
                          <w:szCs w:val="36"/>
                          <w:u w:val="double"/>
                          <w:lang w:val="es-ES_tradnl"/>
                        </w:rPr>
                      </w:pPr>
                      <w:r w:rsidRPr="00833C7F">
                        <w:rPr>
                          <w:rFonts w:ascii="Estrangelo Edessa" w:hAnsi="Estrangelo Edessa" w:cs="Estrangelo Edessa"/>
                          <w:b/>
                          <w:color w:val="002060"/>
                          <w:sz w:val="36"/>
                          <w:szCs w:val="36"/>
                          <w:u w:val="double"/>
                          <w:lang w:val="es-ES_tradnl"/>
                        </w:rPr>
                        <w:t>LA FAMILLE THIBAULT</w:t>
                      </w:r>
                    </w:p>
                  </w:txbxContent>
                </v:textbox>
              </v:rect>
            </w:pict>
          </mc:Fallback>
        </mc:AlternateContent>
      </w:r>
      <w:r w:rsidR="0077329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1E99E" wp14:editId="4C2C0FD7">
                <wp:simplePos x="0" y="0"/>
                <wp:positionH relativeFrom="column">
                  <wp:posOffset>2007293</wp:posOffset>
                </wp:positionH>
                <wp:positionV relativeFrom="paragraph">
                  <wp:posOffset>38735</wp:posOffset>
                </wp:positionV>
                <wp:extent cx="1239520" cy="137922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FCC" w:rsidRDefault="00235FCC" w:rsidP="00487663">
                            <w:pPr>
                              <w:ind w:left="-284"/>
                              <w:jc w:val="center"/>
                            </w:pP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1B8C3C4C" wp14:editId="6DF1E601">
                                  <wp:extent cx="789173" cy="962891"/>
                                  <wp:effectExtent l="0" t="0" r="0" b="889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488" cy="963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C1E99E" id="7 Rectángulo" o:spid="_x0000_s1027" style="position:absolute;margin-left:158.05pt;margin-top:3.05pt;width:97.6pt;height:10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" filled="f" stroked="f" strokeweight="2pt">
                <v:textbox inset="0,,0">
                  <w:txbxContent>
                    <w:p w:rsidR="00235FCC" w:rsidRDefault="00235FCC" w:rsidP="00487663">
                      <w:pPr>
                        <w:ind w:left="-284"/>
                        <w:jc w:val="center"/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1B8C3C4C" wp14:editId="6DF1E601">
                            <wp:extent cx="789173" cy="962891"/>
                            <wp:effectExtent l="0" t="0" r="0" b="889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488" cy="963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7329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82D9" wp14:editId="31708D35">
                <wp:simplePos x="0" y="0"/>
                <wp:positionH relativeFrom="column">
                  <wp:posOffset>1219200</wp:posOffset>
                </wp:positionH>
                <wp:positionV relativeFrom="paragraph">
                  <wp:posOffset>42487</wp:posOffset>
                </wp:positionV>
                <wp:extent cx="1122045" cy="137922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FCC" w:rsidRDefault="00235FCC" w:rsidP="00487663">
                            <w:pPr>
                              <w:ind w:left="-284"/>
                              <w:jc w:val="center"/>
                            </w:pP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6D567AD3" wp14:editId="29B2E192">
                                  <wp:extent cx="893618" cy="973495"/>
                                  <wp:effectExtent l="0" t="0" r="190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468" cy="975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6882D9" id="5 Rectángulo" o:spid="_x0000_s1028" style="position:absolute;margin-left:96pt;margin-top:3.35pt;width:88.35pt;height:10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" filled="f" stroked="f" strokeweight="2pt">
                <v:textbox>
                  <w:txbxContent>
                    <w:p w:rsidR="00235FCC" w:rsidRDefault="00235FCC" w:rsidP="00487663">
                      <w:pPr>
                        <w:ind w:left="-284"/>
                        <w:jc w:val="center"/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6D567AD3" wp14:editId="29B2E192">
                            <wp:extent cx="893618" cy="973495"/>
                            <wp:effectExtent l="0" t="0" r="190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468" cy="975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83D93" w:rsidRPr="00F61FEF" w:rsidRDefault="00983D93"/>
    <w:p w:rsidR="003E70E7" w:rsidRDefault="001603CC" w:rsidP="00F61FEF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A12944" wp14:editId="7DB90C29">
                <wp:simplePos x="0" y="0"/>
                <wp:positionH relativeFrom="column">
                  <wp:posOffset>4122247</wp:posOffset>
                </wp:positionH>
                <wp:positionV relativeFrom="paragraph">
                  <wp:posOffset>1373447</wp:posOffset>
                </wp:positionV>
                <wp:extent cx="838200" cy="290830"/>
                <wp:effectExtent l="0" t="0" r="0" b="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295" w:rsidRPr="009738D5" w:rsidRDefault="00773295" w:rsidP="00773295">
                            <w:pPr>
                              <w:jc w:val="center"/>
                              <w:rPr>
                                <w:color w:val="002060"/>
                                <w:lang w:val="es-ES_tradnl"/>
                              </w:rPr>
                            </w:pPr>
                            <w:r>
                              <w:rPr>
                                <w:color w:val="002060"/>
                                <w:lang w:val="es-ES_tradnl"/>
                              </w:rPr>
                              <w:t>Brigitte</w:t>
                            </w:r>
                            <w:r w:rsidR="001603CC">
                              <w:rPr>
                                <w:color w:val="00206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2944" id="49 Rectángulo" o:spid="_x0000_s1029" style="position:absolute;margin-left:324.6pt;margin-top:108.15pt;width:66pt;height:22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" filled="f" stroked="f" strokeweight="2pt">
                <v:textbox>
                  <w:txbxContent>
                    <w:p w:rsidR="00773295" w:rsidRPr="009738D5" w:rsidRDefault="00773295" w:rsidP="00773295">
                      <w:pPr>
                        <w:jc w:val="center"/>
                        <w:rPr>
                          <w:color w:val="002060"/>
                          <w:lang w:val="es-ES_tradnl"/>
                        </w:rPr>
                      </w:pPr>
                      <w:r>
                        <w:rPr>
                          <w:color w:val="002060"/>
                          <w:lang w:val="es-ES_tradnl"/>
                        </w:rPr>
                        <w:t>Brigitte</w:t>
                      </w:r>
                      <w:r w:rsidR="001603CC">
                        <w:rPr>
                          <w:color w:val="00206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146912" wp14:editId="6A0F9CFF">
                <wp:simplePos x="0" y="0"/>
                <wp:positionH relativeFrom="column">
                  <wp:posOffset>-374015</wp:posOffset>
                </wp:positionH>
                <wp:positionV relativeFrom="paragraph">
                  <wp:posOffset>1386840</wp:posOffset>
                </wp:positionV>
                <wp:extent cx="871855" cy="290830"/>
                <wp:effectExtent l="0" t="0" r="0" b="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295" w:rsidRPr="009738D5" w:rsidRDefault="00773295" w:rsidP="00773295">
                            <w:pPr>
                              <w:jc w:val="center"/>
                              <w:rPr>
                                <w:color w:val="002060"/>
                                <w:lang w:val="es-ES_tradnl"/>
                              </w:rPr>
                            </w:pPr>
                            <w:r>
                              <w:rPr>
                                <w:color w:val="002060"/>
                                <w:lang w:val="es-ES_tradnl"/>
                              </w:rPr>
                              <w:t>Antoine</w:t>
                            </w:r>
                            <w:r w:rsidR="001603CC">
                              <w:rPr>
                                <w:color w:val="00206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46912" id="54 Rectángulo" o:spid="_x0000_s1030" style="position:absolute;margin-left:-29.45pt;margin-top:109.2pt;width:68.65pt;height:2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" filled="f" stroked="f" strokeweight="2pt">
                <v:textbox>
                  <w:txbxContent>
                    <w:p w:rsidR="00773295" w:rsidRPr="009738D5" w:rsidRDefault="00773295" w:rsidP="00773295">
                      <w:pPr>
                        <w:jc w:val="center"/>
                        <w:rPr>
                          <w:color w:val="002060"/>
                          <w:lang w:val="es-ES_tradnl"/>
                        </w:rPr>
                      </w:pPr>
                      <w:r>
                        <w:rPr>
                          <w:color w:val="002060"/>
                          <w:lang w:val="es-ES_tradnl"/>
                        </w:rPr>
                        <w:t>Antoine</w:t>
                      </w:r>
                      <w:r w:rsidR="001603CC">
                        <w:rPr>
                          <w:color w:val="00206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06CB15" wp14:editId="43A9ECC6">
                <wp:simplePos x="0" y="0"/>
                <wp:positionH relativeFrom="column">
                  <wp:posOffset>28229</wp:posOffset>
                </wp:positionH>
                <wp:positionV relativeFrom="paragraph">
                  <wp:posOffset>230447</wp:posOffset>
                </wp:positionV>
                <wp:extent cx="1786601" cy="290830"/>
                <wp:effectExtent l="0" t="0" r="0" b="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601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D93" w:rsidRPr="009738D5" w:rsidRDefault="00983D93" w:rsidP="00983D93">
                            <w:pPr>
                              <w:jc w:val="center"/>
                              <w:rPr>
                                <w:color w:val="002060"/>
                                <w:lang w:val="es-ES_tradnl"/>
                              </w:rPr>
                            </w:pPr>
                            <w:r>
                              <w:rPr>
                                <w:color w:val="002060"/>
                                <w:lang w:val="es-ES_tradnl"/>
                              </w:rPr>
                              <w:t>Pierre</w:t>
                            </w:r>
                            <w:r w:rsidR="001603CC">
                              <w:rPr>
                                <w:color w:val="002060"/>
                                <w:lang w:val="es-ES_tradnl"/>
                              </w:rPr>
                              <w:t xml:space="preserve"> Thibault</w:t>
                            </w:r>
                            <w:r>
                              <w:rPr>
                                <w:lang w:val="es-ES_tradnl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6CB15" id="46 Rectángulo" o:spid="_x0000_s1031" style="position:absolute;margin-left:2.2pt;margin-top:18.15pt;width:140.7pt;height:2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" filled="f" stroked="f" strokeweight="2pt">
                <v:textbox>
                  <w:txbxContent>
                    <w:p w:rsidR="00983D93" w:rsidRPr="009738D5" w:rsidRDefault="00983D93" w:rsidP="00983D93">
                      <w:pPr>
                        <w:jc w:val="center"/>
                        <w:rPr>
                          <w:color w:val="002060"/>
                          <w:lang w:val="es-ES_tradnl"/>
                        </w:rPr>
                      </w:pPr>
                      <w:r>
                        <w:rPr>
                          <w:color w:val="002060"/>
                          <w:lang w:val="es-ES_tradnl"/>
                        </w:rPr>
                        <w:t>Pierre</w:t>
                      </w:r>
                      <w:r w:rsidR="001603CC">
                        <w:rPr>
                          <w:color w:val="002060"/>
                          <w:lang w:val="es-ES_tradnl"/>
                        </w:rPr>
                        <w:t xml:space="preserve"> Thibault</w:t>
                      </w:r>
                      <w:r>
                        <w:rPr>
                          <w:lang w:val="es-ES_tradnl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5762F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ED436A" wp14:editId="71403164">
                <wp:simplePos x="0" y="0"/>
                <wp:positionH relativeFrom="column">
                  <wp:posOffset>220980</wp:posOffset>
                </wp:positionH>
                <wp:positionV relativeFrom="paragraph">
                  <wp:posOffset>5459730</wp:posOffset>
                </wp:positionV>
                <wp:extent cx="2334260" cy="629920"/>
                <wp:effectExtent l="0" t="0" r="0" b="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E88" w:rsidRPr="005762FF" w:rsidRDefault="00A17E88" w:rsidP="00A17E8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762FF">
                              <w:rPr>
                                <w:rFonts w:cs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Mon  livre, ton cahier, son cartable</w:t>
                            </w:r>
                          </w:p>
                          <w:p w:rsidR="00A17E88" w:rsidRPr="005762FF" w:rsidRDefault="00A17E88" w:rsidP="00A17E8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762FF">
                              <w:rPr>
                                <w:rFonts w:cs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>Ma maison, ta ville, sa voiture</w:t>
                            </w:r>
                          </w:p>
                          <w:p w:rsidR="00A17E88" w:rsidRPr="005762FF" w:rsidRDefault="00A17E88" w:rsidP="00A17E8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762FF">
                              <w:rPr>
                                <w:rFonts w:cs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Mes livres, tes crayons, ses </w:t>
                            </w:r>
                            <w:r w:rsidR="005762FF" w:rsidRPr="005762FF">
                              <w:rPr>
                                <w:rFonts w:cstheme="minorHAnsi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affaires</w:t>
                            </w:r>
                          </w:p>
                          <w:p w:rsidR="00A17E88" w:rsidRPr="005762FF" w:rsidRDefault="00A17E88" w:rsidP="00A17E88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D436A" id="36 Rectángulo" o:spid="_x0000_s1032" style="position:absolute;margin-left:17.4pt;margin-top:429.9pt;width:183.8pt;height:49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" filled="f" stroked="f" strokeweight="2pt">
                <v:textbox>
                  <w:txbxContent>
                    <w:p w:rsidR="00A17E88" w:rsidRPr="005762FF" w:rsidRDefault="00A17E88" w:rsidP="00A17E88">
                      <w:pPr>
                        <w:spacing w:after="0" w:line="240" w:lineRule="auto"/>
                        <w:rPr>
                          <w:rFonts w:cs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762FF">
                        <w:rPr>
                          <w:rFonts w:cstheme="minorHAnsi"/>
                          <w:color w:val="0F243E" w:themeColor="text2" w:themeShade="80"/>
                          <w:sz w:val="18"/>
                          <w:szCs w:val="18"/>
                        </w:rPr>
                        <w:t>Mon  livre, ton cahier, son cartable</w:t>
                      </w:r>
                    </w:p>
                    <w:p w:rsidR="00A17E88" w:rsidRPr="005762FF" w:rsidRDefault="00A17E88" w:rsidP="00A17E88">
                      <w:pPr>
                        <w:spacing w:after="0" w:line="240" w:lineRule="auto"/>
                        <w:rPr>
                          <w:rFonts w:cs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762FF">
                        <w:rPr>
                          <w:rFonts w:cstheme="minorHAnsi"/>
                          <w:color w:val="0F243E" w:themeColor="text2" w:themeShade="80"/>
                          <w:sz w:val="18"/>
                          <w:szCs w:val="18"/>
                        </w:rPr>
                        <w:t>Ma maison, ta ville, sa voiture</w:t>
                      </w:r>
                    </w:p>
                    <w:p w:rsidR="00A17E88" w:rsidRPr="005762FF" w:rsidRDefault="00A17E88" w:rsidP="00A17E88">
                      <w:pPr>
                        <w:spacing w:after="0" w:line="240" w:lineRule="auto"/>
                        <w:rPr>
                          <w:rFonts w:cstheme="minorHAnsi"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762FF">
                        <w:rPr>
                          <w:rFonts w:cs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Mes livres, tes crayons, ses </w:t>
                      </w:r>
                      <w:r w:rsidR="005762FF" w:rsidRPr="005762FF">
                        <w:rPr>
                          <w:rFonts w:cstheme="minorHAnsi"/>
                          <w:color w:val="0F243E" w:themeColor="text2" w:themeShade="80"/>
                          <w:sz w:val="18"/>
                          <w:szCs w:val="18"/>
                        </w:rPr>
                        <w:t xml:space="preserve"> affaires</w:t>
                      </w:r>
                    </w:p>
                    <w:p w:rsidR="00A17E88" w:rsidRPr="005762FF" w:rsidRDefault="00A17E88" w:rsidP="00A17E88">
                      <w:pPr>
                        <w:spacing w:after="0" w:line="240" w:lineRule="auto"/>
                        <w:rPr>
                          <w:rFonts w:ascii="Andalus" w:hAnsi="Andalus" w:cs="Andalus"/>
                          <w:color w:val="0F243E" w:themeColor="text2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62F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B3BB25" wp14:editId="781F50FB">
                <wp:simplePos x="0" y="0"/>
                <wp:positionH relativeFrom="column">
                  <wp:posOffset>3374101</wp:posOffset>
                </wp:positionH>
                <wp:positionV relativeFrom="paragraph">
                  <wp:posOffset>5432828</wp:posOffset>
                </wp:positionV>
                <wp:extent cx="2334491" cy="789709"/>
                <wp:effectExtent l="0" t="0" r="0" b="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491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2FF" w:rsidRPr="005762FF" w:rsidRDefault="005762FF" w:rsidP="005762FF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762FF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Notre maison, notre vélo</w:t>
                            </w:r>
                          </w:p>
                          <w:p w:rsidR="005762FF" w:rsidRPr="005762FF" w:rsidRDefault="005762FF" w:rsidP="005762FF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762FF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Votre ville, votre appartement</w:t>
                            </w:r>
                          </w:p>
                          <w:p w:rsidR="005762FF" w:rsidRPr="005762FF" w:rsidRDefault="005762FF" w:rsidP="005762FF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5762FF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Leur maison, leurs enfants</w:t>
                            </w:r>
                          </w:p>
                          <w:p w:rsidR="005762FF" w:rsidRPr="005762FF" w:rsidRDefault="005762FF" w:rsidP="005762FF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3BB25" id="40 Rectángulo" o:spid="_x0000_s1033" style="position:absolute;margin-left:265.7pt;margin-top:427.8pt;width:183.8pt;height:62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" filled="f" stroked="f" strokeweight="2pt">
                <v:textbox>
                  <w:txbxContent>
                    <w:p w:rsidR="005762FF" w:rsidRPr="005762FF" w:rsidRDefault="005762FF" w:rsidP="005762FF">
                      <w:pPr>
                        <w:spacing w:after="0" w:line="240" w:lineRule="auto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762FF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Notre maison, notre vélo</w:t>
                      </w:r>
                    </w:p>
                    <w:p w:rsidR="005762FF" w:rsidRPr="005762FF" w:rsidRDefault="005762FF" w:rsidP="005762FF">
                      <w:pPr>
                        <w:spacing w:after="0" w:line="240" w:lineRule="auto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762FF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Votre ville, votre appartement</w:t>
                      </w:r>
                    </w:p>
                    <w:p w:rsidR="005762FF" w:rsidRPr="005762FF" w:rsidRDefault="005762FF" w:rsidP="005762FF">
                      <w:pPr>
                        <w:spacing w:after="0" w:line="240" w:lineRule="auto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5762FF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Leur maison, leurs enfants</w:t>
                      </w:r>
                    </w:p>
                    <w:p w:rsidR="005762FF" w:rsidRPr="005762FF" w:rsidRDefault="005762FF" w:rsidP="005762FF">
                      <w:pPr>
                        <w:spacing w:after="0" w:line="240" w:lineRule="auto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344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472A584" wp14:editId="1D44AE5E">
                <wp:simplePos x="0" y="0"/>
                <wp:positionH relativeFrom="column">
                  <wp:posOffset>277437</wp:posOffset>
                </wp:positionH>
                <wp:positionV relativeFrom="paragraph">
                  <wp:posOffset>525780</wp:posOffset>
                </wp:positionV>
                <wp:extent cx="4225290" cy="276860"/>
                <wp:effectExtent l="19050" t="0" r="22860" b="8890"/>
                <wp:wrapNone/>
                <wp:docPr id="62" name="6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5290" cy="276860"/>
                          <a:chOff x="0" y="0"/>
                          <a:chExt cx="4225636" cy="277437"/>
                        </a:xfrm>
                      </wpg:grpSpPr>
                      <wps:wsp>
                        <wps:cNvPr id="25" name="25 Conector recto"/>
                        <wps:cNvCnPr/>
                        <wps:spPr>
                          <a:xfrm>
                            <a:off x="0" y="6927"/>
                            <a:ext cx="0" cy="270510"/>
                          </a:xfrm>
                          <a:prstGeom prst="line">
                            <a:avLst/>
                          </a:prstGeom>
                          <a:ln w="41275" cmpd="sng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31 Conector recto"/>
                        <wps:cNvCnPr/>
                        <wps:spPr>
                          <a:xfrm>
                            <a:off x="4225636" y="0"/>
                            <a:ext cx="0" cy="208280"/>
                          </a:xfrm>
                          <a:prstGeom prst="line">
                            <a:avLst/>
                          </a:prstGeom>
                          <a:ln w="41275" cmpd="sng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AD74F" id="62 Grupo" o:spid="_x0000_s1026" style="position:absolute;margin-left:21.85pt;margin-top:41.4pt;width:332.7pt;height:21.8pt;z-index:251682816;mso-height-relative:margin" coordsize="42256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">
                <v:line id="25 Conector recto" o:spid="_x0000_s1027" style="position:absolute;visibility:visible;mso-wrap-style:square" from="0,69" to="0,2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S9asQAAADbAAAADwAAAGRycy9kb3ducmV2LnhtbESPQWvCQBSE70L/w/KE3nRjitKmrlJa&#10;WrxJren5kX1mg9m36e42if/eFQo9DjPzDbPejrYVPfnQOFawmGcgiCunG64VHL/eZ48gQkTW2Dom&#10;BRcKsN3cTdZYaDfwJ/WHWIsE4VCgAhNjV0gZKkMWw9x1xMk7OW8xJulrqT0OCW5bmWfZSlpsOC0Y&#10;7OjVUHU+/FoFp3L1VB5/xuE7Pz+8Ga8/9mWfK3U/HV+eQUQa43/4r73TCvIl3L6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L1qxAAAANsAAAAPAAAAAAAAAAAA&#10;AAAAAKECAABkcnMvZG93bnJldi54bWxQSwUGAAAAAAQABAD5AAAAkgMAAAAA&#10;" strokecolor="#002060" strokeweight="3.25pt"/>
                <v:line id="31 Conector recto" o:spid="_x0000_s1028" style="position:absolute;visibility:visible;mso-wrap-style:square" from="42256,0" to="42256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YttMQAAADbAAAADwAAAGRycy9kb3ducmV2LnhtbESPzWrDMBCE74G+g9hCb4kcB0LqRgml&#10;paW3kB/3vFgby8RauZJqu29fBQI5DjPzDbPejrYVPfnQOFYwn2UgiCunG64VnI4f0xWIEJE1to5J&#10;wR8F2G4eJmsstBt4T/0h1iJBOBSowMTYFVKGypDFMHMdcfLOzluMSfpaao9DgttW5lm2lBYbTgsG&#10;O3ozVF0Ov1bBuVw+l6efcfjOL4t34/XnruxzpZ4ex9cXEJHGeA/f2l9awWIO1y/pB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xi20xAAAANsAAAAPAAAAAAAAAAAA&#10;AAAAAKECAABkcnMvZG93bnJldi54bWxQSwUGAAAAAAQABAD5AAAAkgMAAAAA&#10;" strokecolor="#002060" strokeweight="3.25pt"/>
              </v:group>
            </w:pict>
          </mc:Fallback>
        </mc:AlternateContent>
      </w:r>
      <w:r w:rsidR="00E134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E217D3" wp14:editId="72B8E506">
                <wp:simplePos x="0" y="0"/>
                <wp:positionH relativeFrom="column">
                  <wp:posOffset>3151851</wp:posOffset>
                </wp:positionH>
                <wp:positionV relativeFrom="paragraph">
                  <wp:posOffset>3489267</wp:posOffset>
                </wp:positionV>
                <wp:extent cx="2902528" cy="353060"/>
                <wp:effectExtent l="0" t="0" r="0" b="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28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44F" w:rsidRPr="00833C7F" w:rsidRDefault="00E1344F" w:rsidP="00E1344F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b/>
                                <w:color w:val="002060"/>
                                <w:sz w:val="36"/>
                                <w:szCs w:val="36"/>
                                <w:u w:val="double"/>
                                <w:lang w:val="es-ES_tradnl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b/>
                                <w:color w:val="002060"/>
                                <w:sz w:val="36"/>
                                <w:szCs w:val="36"/>
                                <w:u w:val="double"/>
                                <w:lang w:val="es-ES_tradnl"/>
                              </w:rPr>
                              <w:t>LES ADJECTIFS POSSESSIFS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217D3" id="23 Rectángulo" o:spid="_x0000_s1034" style="position:absolute;margin-left:248.2pt;margin-top:274.75pt;width:228.55pt;height:2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" filled="f" stroked="f" strokeweight="2pt">
                <v:textbox>
                  <w:txbxContent>
                    <w:p w:rsidR="00E1344F" w:rsidRPr="00833C7F" w:rsidRDefault="00E1344F" w:rsidP="00E1344F">
                      <w:pPr>
                        <w:jc w:val="center"/>
                        <w:rPr>
                          <w:rFonts w:ascii="Estrangelo Edessa" w:hAnsi="Estrangelo Edessa" w:cs="Estrangelo Edessa"/>
                          <w:b/>
                          <w:color w:val="002060"/>
                          <w:sz w:val="36"/>
                          <w:szCs w:val="36"/>
                          <w:u w:val="double"/>
                          <w:lang w:val="es-ES_tradnl"/>
                        </w:rPr>
                      </w:pPr>
                      <w:r>
                        <w:rPr>
                          <w:rFonts w:ascii="Estrangelo Edessa" w:hAnsi="Estrangelo Edessa" w:cs="Estrangelo Edessa"/>
                          <w:b/>
                          <w:color w:val="002060"/>
                          <w:sz w:val="36"/>
                          <w:szCs w:val="36"/>
                          <w:u w:val="double"/>
                          <w:lang w:val="es-ES_tradnl"/>
                        </w:rPr>
                        <w:t>LES ADJECTIFS POSSESSIFS</w:t>
                      </w:r>
                    </w:p>
                  </w:txbxContent>
                </v:textbox>
              </v:rect>
            </w:pict>
          </mc:Fallback>
        </mc:AlternateContent>
      </w:r>
      <w:r w:rsidR="00E1344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36FC42" wp14:editId="6A784B29">
                <wp:simplePos x="0" y="0"/>
                <wp:positionH relativeFrom="column">
                  <wp:posOffset>520</wp:posOffset>
                </wp:positionH>
                <wp:positionV relativeFrom="paragraph">
                  <wp:posOffset>3347720</wp:posOffset>
                </wp:positionV>
                <wp:extent cx="6095422" cy="2715491"/>
                <wp:effectExtent l="0" t="0" r="19685" b="2794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422" cy="27154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44F" w:rsidRDefault="00E1344F" w:rsidP="00E1344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4C4899B5" wp14:editId="183D9736">
                                  <wp:extent cx="2729345" cy="1551709"/>
                                  <wp:effectExtent l="0" t="0" r="0" b="10795"/>
                                  <wp:docPr id="29" name="Diagrama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0DDEC006" wp14:editId="35794BA5">
                                  <wp:extent cx="2729345" cy="1551709"/>
                                  <wp:effectExtent l="0" t="0" r="0" b="10795"/>
                                  <wp:docPr id="30" name="Diagrama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6" r:lo="rId17" r:qs="rId18" r:cs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6FC42" id="21 Rectángulo" o:spid="_x0000_s1035" style="position:absolute;margin-left:.05pt;margin-top:263.6pt;width:479.95pt;height:213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" filled="f" strokecolor="#243f60 [1604]" strokeweight="2pt">
                <v:textbox>
                  <w:txbxContent>
                    <w:p w:rsidR="00E1344F" w:rsidRDefault="00E1344F" w:rsidP="00E1344F">
                      <w:pPr>
                        <w:jc w:val="center"/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4C4899B5" wp14:editId="183D9736">
                            <wp:extent cx="2729345" cy="1551709"/>
                            <wp:effectExtent l="0" t="0" r="0" b="10795"/>
                            <wp:docPr id="29" name="Diagrama 2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1" r:lo="rId12" r:qs="rId13" r:cs="rId14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0DDEC006" wp14:editId="35794BA5">
                            <wp:extent cx="2729345" cy="1551709"/>
                            <wp:effectExtent l="0" t="0" r="0" b="10795"/>
                            <wp:docPr id="30" name="Diagrama 30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2" r:lo="rId17" r:qs="rId18" r:cs="rId1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61FE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E86646" wp14:editId="25A84101">
                <wp:simplePos x="0" y="0"/>
                <wp:positionH relativeFrom="column">
                  <wp:posOffset>2604770</wp:posOffset>
                </wp:positionH>
                <wp:positionV relativeFrom="paragraph">
                  <wp:posOffset>261620</wp:posOffset>
                </wp:positionV>
                <wp:extent cx="1177290" cy="290830"/>
                <wp:effectExtent l="0" t="0" r="0" b="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D93" w:rsidRPr="00D32484" w:rsidRDefault="00983D93" w:rsidP="00983D93">
                            <w:pPr>
                              <w:rPr>
                                <w:color w:val="002060"/>
                                <w:lang w:val="es-ES_tradnl"/>
                              </w:rPr>
                            </w:pPr>
                            <w:r>
                              <w:rPr>
                                <w:color w:val="002060"/>
                                <w:lang w:val="es-ES_tradnl"/>
                              </w:rPr>
                              <w:t>Anne Gaillard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86646" id="47 Rectángulo" o:spid="_x0000_s1036" style="position:absolute;margin-left:205.1pt;margin-top:20.6pt;width:92.7pt;height:2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" filled="f" stroked="f" strokeweight="2pt">
                <v:textbox>
                  <w:txbxContent>
                    <w:p w:rsidR="00983D93" w:rsidRPr="00D32484" w:rsidRDefault="00983D93" w:rsidP="00983D93">
                      <w:pPr>
                        <w:rPr>
                          <w:color w:val="002060"/>
                          <w:lang w:val="es-ES_tradnl"/>
                        </w:rPr>
                      </w:pPr>
                      <w:r>
                        <w:rPr>
                          <w:color w:val="002060"/>
                          <w:lang w:val="es-ES_tradnl"/>
                        </w:rPr>
                        <w:t>Anne Gaillard</w:t>
                      </w:r>
                    </w:p>
                  </w:txbxContent>
                </v:textbox>
              </v:rect>
            </w:pict>
          </mc:Fallback>
        </mc:AlternateContent>
      </w:r>
      <w:r w:rsidR="00F61FEF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D29855" wp14:editId="242ACDF8">
                <wp:simplePos x="0" y="0"/>
                <wp:positionH relativeFrom="column">
                  <wp:posOffset>277495</wp:posOffset>
                </wp:positionH>
                <wp:positionV relativeFrom="paragraph">
                  <wp:posOffset>89477</wp:posOffset>
                </wp:positionV>
                <wp:extent cx="4221480" cy="463550"/>
                <wp:effectExtent l="0" t="0" r="7620" b="12700"/>
                <wp:wrapNone/>
                <wp:docPr id="60" name="6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480" cy="463550"/>
                          <a:chOff x="0" y="0"/>
                          <a:chExt cx="4221480" cy="810491"/>
                        </a:xfrm>
                      </wpg:grpSpPr>
                      <wps:wsp>
                        <wps:cNvPr id="22" name="22 Conector recto"/>
                        <wps:cNvCnPr/>
                        <wps:spPr>
                          <a:xfrm>
                            <a:off x="1898073" y="0"/>
                            <a:ext cx="0" cy="808355"/>
                          </a:xfrm>
                          <a:prstGeom prst="line">
                            <a:avLst/>
                          </a:prstGeom>
                          <a:ln w="41275" cmpd="sng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24 Conector recto"/>
                        <wps:cNvCnPr/>
                        <wps:spPr>
                          <a:xfrm>
                            <a:off x="0" y="810491"/>
                            <a:ext cx="4221480" cy="0"/>
                          </a:xfrm>
                          <a:prstGeom prst="line">
                            <a:avLst/>
                          </a:prstGeom>
                          <a:ln w="41275" cmpd="sng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11231" id="60 Grupo" o:spid="_x0000_s1026" style="position:absolute;margin-left:21.85pt;margin-top:7.05pt;width:332.4pt;height:36.5pt;z-index:251676672;mso-height-relative:margin" coordsize="42214,8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">
                <v:line id="22 Conector recto" o:spid="_x0000_s1027" style="position:absolute;visibility:visible;mso-wrap-style:square" from="18980,0" to="18980,8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0lHsMAAADbAAAADwAAAGRycy9kb3ducmV2LnhtbESPQUsDMRSE74L/IbyCN5ttCsWuTYso&#10;Fm9i2+35sXndLN28rEncXf+9EQSPw8x8w2x2k+vEQCG2njUs5gUI4tqblhsNp+Pr/QOImJANdp5J&#10;wzdF2G1vbzZYGj/yBw2H1IgM4ViiBptSX0oZa0sO49z3xNm7+OAwZRkaaQKOGe46qYpiJR22nBcs&#10;9vRsqb4evpyGS7VaV6fPaTyr6/LFBrN/rwal9d1senoEkWhK/+G/9pvRoBT8fsk/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NJR7DAAAA2wAAAA8AAAAAAAAAAAAA&#10;AAAAoQIAAGRycy9kb3ducmV2LnhtbFBLBQYAAAAABAAEAPkAAACRAwAAAAA=&#10;" strokecolor="#002060" strokeweight="3.25pt"/>
                <v:line id="24 Conector recto" o:spid="_x0000_s1028" style="position:absolute;visibility:visible;mso-wrap-style:square" from="0,8104" to="42214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gY8cQAAADbAAAADwAAAGRycy9kb3ducmV2LnhtbESPQWvCQBSE70L/w/KE3nRjKtKmrlJa&#10;WrxJren5kX1mg9m36e42if/eFQo9DjPzDbPejrYVPfnQOFawmGcgiCunG64VHL/eZ48gQkTW2Dom&#10;BRcKsN3cTdZYaDfwJ/WHWIsE4VCgAhNjV0gZKkMWw9x1xMk7OW8xJulrqT0OCW5bmWfZSlpsOC0Y&#10;7OjVUHU+/FoFp3L1VB5/xuE7Pz+8Ga8/9mWfK3U/HV+eQUQa43/4r73TCvIl3L6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BjxxAAAANsAAAAPAAAAAAAAAAAA&#10;AAAAAKECAABkcnMvZG93bnJldi54bWxQSwUGAAAAAAQABAD5AAAAkgMAAAAA&#10;" strokecolor="#002060" strokeweight="3.25pt"/>
              </v:group>
            </w:pict>
          </mc:Fallback>
        </mc:AlternateContent>
      </w:r>
      <w:r w:rsidR="0077329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2C7BD0" wp14:editId="5A96906F">
                <wp:simplePos x="0" y="0"/>
                <wp:positionH relativeFrom="column">
                  <wp:posOffset>57092</wp:posOffset>
                </wp:positionH>
                <wp:positionV relativeFrom="paragraph">
                  <wp:posOffset>2501265</wp:posOffset>
                </wp:positionV>
                <wp:extent cx="650875" cy="290830"/>
                <wp:effectExtent l="0" t="0" r="0" b="0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295" w:rsidRPr="009738D5" w:rsidRDefault="00773295" w:rsidP="00773295">
                            <w:pPr>
                              <w:jc w:val="center"/>
                              <w:rPr>
                                <w:color w:val="002060"/>
                                <w:lang w:val="es-ES_tradnl"/>
                              </w:rPr>
                            </w:pPr>
                            <w:r>
                              <w:rPr>
                                <w:color w:val="002060"/>
                                <w:lang w:val="es-ES_tradnl"/>
                              </w:rPr>
                              <w:t>Isabelle</w:t>
                            </w:r>
                            <w:r>
                              <w:rPr>
                                <w:lang w:val="es-ES_tradnl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C7BD0" id="53 Rectángulo" o:spid="_x0000_s1037" style="position:absolute;margin-left:4.5pt;margin-top:196.95pt;width:51.25pt;height:22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" filled="f" stroked="f" strokeweight="2pt">
                <v:textbox>
                  <w:txbxContent>
                    <w:p w:rsidR="00773295" w:rsidRPr="009738D5" w:rsidRDefault="00773295" w:rsidP="00773295">
                      <w:pPr>
                        <w:jc w:val="center"/>
                        <w:rPr>
                          <w:color w:val="002060"/>
                          <w:lang w:val="es-ES_tradnl"/>
                        </w:rPr>
                      </w:pPr>
                      <w:r>
                        <w:rPr>
                          <w:color w:val="002060"/>
                          <w:lang w:val="es-ES_tradnl"/>
                        </w:rPr>
                        <w:t>Isabelle</w:t>
                      </w:r>
                      <w:r>
                        <w:rPr>
                          <w:lang w:val="es-ES_tradnl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77329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2FE32A" wp14:editId="112AB13B">
                <wp:simplePos x="0" y="0"/>
                <wp:positionH relativeFrom="column">
                  <wp:posOffset>3655695</wp:posOffset>
                </wp:positionH>
                <wp:positionV relativeFrom="paragraph">
                  <wp:posOffset>2506980</wp:posOffset>
                </wp:positionV>
                <wp:extent cx="650875" cy="290830"/>
                <wp:effectExtent l="0" t="0" r="0" b="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295" w:rsidRPr="009738D5" w:rsidRDefault="00773295" w:rsidP="00773295">
                            <w:pPr>
                              <w:jc w:val="center"/>
                              <w:rPr>
                                <w:color w:val="002060"/>
                                <w:lang w:val="es-ES_tradnl"/>
                              </w:rPr>
                            </w:pPr>
                            <w:r>
                              <w:rPr>
                                <w:color w:val="002060"/>
                                <w:lang w:val="es-ES_tradnl"/>
                              </w:rPr>
                              <w:t>Louis</w:t>
                            </w:r>
                            <w:r>
                              <w:rPr>
                                <w:lang w:val="es-ES_tradnl"/>
                              </w:rPr>
                              <w:t>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FE32A" id="50 Rectángulo" o:spid="_x0000_s1038" style="position:absolute;margin-left:287.85pt;margin-top:197.4pt;width:51.25pt;height:22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" filled="f" stroked="f" strokeweight="2pt">
                <v:textbox>
                  <w:txbxContent>
                    <w:p w:rsidR="00773295" w:rsidRPr="009738D5" w:rsidRDefault="00773295" w:rsidP="00773295">
                      <w:pPr>
                        <w:jc w:val="center"/>
                        <w:rPr>
                          <w:color w:val="002060"/>
                          <w:lang w:val="es-ES_tradnl"/>
                        </w:rPr>
                      </w:pPr>
                      <w:r>
                        <w:rPr>
                          <w:color w:val="002060"/>
                          <w:lang w:val="es-ES_tradnl"/>
                        </w:rPr>
                        <w:t>Louis</w:t>
                      </w:r>
                      <w:r>
                        <w:rPr>
                          <w:lang w:val="es-ES_tradnl"/>
                        </w:rPr>
                        <w:t>Ep</w:t>
                      </w:r>
                    </w:p>
                  </w:txbxContent>
                </v:textbox>
              </v:rect>
            </w:pict>
          </mc:Fallback>
        </mc:AlternateContent>
      </w:r>
      <w:r w:rsidR="0077329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DDD849" wp14:editId="32BF36AC">
                <wp:simplePos x="0" y="0"/>
                <wp:positionH relativeFrom="column">
                  <wp:posOffset>720090</wp:posOffset>
                </wp:positionH>
                <wp:positionV relativeFrom="paragraph">
                  <wp:posOffset>2510155</wp:posOffset>
                </wp:positionV>
                <wp:extent cx="795655" cy="290830"/>
                <wp:effectExtent l="0" t="0" r="0" b="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295" w:rsidRPr="009738D5" w:rsidRDefault="00773295" w:rsidP="00773295">
                            <w:pPr>
                              <w:jc w:val="center"/>
                              <w:rPr>
                                <w:color w:val="002060"/>
                                <w:lang w:val="es-ES_tradnl"/>
                              </w:rPr>
                            </w:pPr>
                            <w:r>
                              <w:rPr>
                                <w:color w:val="002060"/>
                                <w:lang w:val="es-ES_tradnl"/>
                              </w:rPr>
                              <w:t>François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D849" id="52 Rectángulo" o:spid="_x0000_s1039" style="position:absolute;margin-left:56.7pt;margin-top:197.65pt;width:62.65pt;height:22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" filled="f" stroked="f" strokeweight="2pt">
                <v:textbox>
                  <w:txbxContent>
                    <w:p w:rsidR="00773295" w:rsidRPr="009738D5" w:rsidRDefault="00773295" w:rsidP="00773295">
                      <w:pPr>
                        <w:jc w:val="center"/>
                        <w:rPr>
                          <w:color w:val="002060"/>
                          <w:lang w:val="es-ES_tradnl"/>
                        </w:rPr>
                      </w:pPr>
                      <w:r>
                        <w:rPr>
                          <w:color w:val="002060"/>
                          <w:lang w:val="es-ES_tradnl"/>
                        </w:rPr>
                        <w:t>François</w:t>
                      </w:r>
                    </w:p>
                  </w:txbxContent>
                </v:textbox>
              </v:rect>
            </w:pict>
          </mc:Fallback>
        </mc:AlternateContent>
      </w:r>
      <w:r w:rsidR="0077329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208B56" wp14:editId="028E2828">
                <wp:simplePos x="0" y="0"/>
                <wp:positionH relativeFrom="column">
                  <wp:posOffset>3006725</wp:posOffset>
                </wp:positionH>
                <wp:positionV relativeFrom="paragraph">
                  <wp:posOffset>1373447</wp:posOffset>
                </wp:positionV>
                <wp:extent cx="1101090" cy="290830"/>
                <wp:effectExtent l="0" t="0" r="0" b="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295" w:rsidRPr="009738D5" w:rsidRDefault="00773295" w:rsidP="00773295">
                            <w:pPr>
                              <w:rPr>
                                <w:color w:val="002060"/>
                                <w:lang w:val="es-ES_tradnl"/>
                              </w:rPr>
                            </w:pPr>
                            <w:r w:rsidRPr="00D32484">
                              <w:rPr>
                                <w:color w:val="002060"/>
                                <w:lang w:val="es-ES_tradnl"/>
                              </w:rPr>
                              <w:t>Robert</w:t>
                            </w:r>
                            <w:r>
                              <w:rPr>
                                <w:color w:val="002060"/>
                                <w:lang w:val="es-ES_tradnl"/>
                              </w:rPr>
                              <w:t xml:space="preserve"> Perrot</w:t>
                            </w:r>
                            <w:r>
                              <w:rPr>
                                <w:lang w:val="es-ES_tradnl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8B56" id="51 Rectángulo" o:spid="_x0000_s1040" style="position:absolute;margin-left:236.75pt;margin-top:108.15pt;width:86.7pt;height:22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" filled="f" stroked="f" strokeweight="2pt">
                <v:textbox>
                  <w:txbxContent>
                    <w:p w:rsidR="00773295" w:rsidRPr="009738D5" w:rsidRDefault="00773295" w:rsidP="00773295">
                      <w:pPr>
                        <w:rPr>
                          <w:color w:val="002060"/>
                          <w:lang w:val="es-ES_tradnl"/>
                        </w:rPr>
                      </w:pPr>
                      <w:r w:rsidRPr="00D32484">
                        <w:rPr>
                          <w:color w:val="002060"/>
                          <w:lang w:val="es-ES_tradnl"/>
                        </w:rPr>
                        <w:t>Robert</w:t>
                      </w:r>
                      <w:r>
                        <w:rPr>
                          <w:color w:val="002060"/>
                          <w:lang w:val="es-ES_tradnl"/>
                        </w:rPr>
                        <w:t xml:space="preserve"> Perrot</w:t>
                      </w:r>
                      <w:r>
                        <w:rPr>
                          <w:lang w:val="es-ES_tradnl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77329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A725B4" wp14:editId="015E3374">
                <wp:simplePos x="0" y="0"/>
                <wp:positionH relativeFrom="column">
                  <wp:posOffset>713105</wp:posOffset>
                </wp:positionH>
                <wp:positionV relativeFrom="paragraph">
                  <wp:posOffset>1362710</wp:posOffset>
                </wp:positionV>
                <wp:extent cx="1267460" cy="290830"/>
                <wp:effectExtent l="0" t="0" r="0" b="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295" w:rsidRPr="00D32484" w:rsidRDefault="00773295" w:rsidP="00773295">
                            <w:pPr>
                              <w:rPr>
                                <w:color w:val="002060"/>
                                <w:lang w:val="es-ES_tradnl"/>
                              </w:rPr>
                            </w:pPr>
                            <w:r w:rsidRPr="00D32484">
                              <w:rPr>
                                <w:color w:val="002060"/>
                                <w:lang w:val="es-ES_tradnl"/>
                              </w:rPr>
                              <w:t>Valérie</w:t>
                            </w:r>
                            <w:r>
                              <w:rPr>
                                <w:color w:val="002060"/>
                                <w:lang w:val="es-ES_tradnl"/>
                              </w:rPr>
                              <w:t xml:space="preserve"> Lebrun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725B4" id="48 Rectángulo" o:spid="_x0000_s1041" style="position:absolute;margin-left:56.15pt;margin-top:107.3pt;width:99.8pt;height:22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" filled="f" stroked="f" strokeweight="2pt">
                <v:textbox>
                  <w:txbxContent>
                    <w:p w:rsidR="00773295" w:rsidRPr="00D32484" w:rsidRDefault="00773295" w:rsidP="00773295">
                      <w:pPr>
                        <w:rPr>
                          <w:color w:val="002060"/>
                          <w:lang w:val="es-ES_tradnl"/>
                        </w:rPr>
                      </w:pPr>
                      <w:r w:rsidRPr="00D32484">
                        <w:rPr>
                          <w:color w:val="002060"/>
                          <w:lang w:val="es-ES_tradnl"/>
                        </w:rPr>
                        <w:t>Valérie</w:t>
                      </w:r>
                      <w:r>
                        <w:rPr>
                          <w:color w:val="002060"/>
                          <w:lang w:val="es-ES_tradnl"/>
                        </w:rPr>
                        <w:t xml:space="preserve"> Lebrun</w:t>
                      </w:r>
                    </w:p>
                  </w:txbxContent>
                </v:textbox>
              </v:rect>
            </w:pict>
          </mc:Fallback>
        </mc:AlternateContent>
      </w:r>
      <w:r w:rsidR="00773295" w:rsidRPr="0077329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F125B6" wp14:editId="6240BFB6">
                <wp:simplePos x="0" y="0"/>
                <wp:positionH relativeFrom="column">
                  <wp:posOffset>3289588</wp:posOffset>
                </wp:positionH>
                <wp:positionV relativeFrom="paragraph">
                  <wp:posOffset>1612900</wp:posOffset>
                </wp:positionV>
                <wp:extent cx="1391920" cy="1379220"/>
                <wp:effectExtent l="0" t="0" r="0" b="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1379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73295" w:rsidRDefault="00773295" w:rsidP="0077329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0B27763D" wp14:editId="03EFC620">
                                  <wp:extent cx="935182" cy="911728"/>
                                  <wp:effectExtent l="0" t="0" r="0" b="317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298" cy="911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125B6" id="39 Rectángulo" o:spid="_x0000_s1042" style="position:absolute;margin-left:259pt;margin-top:127pt;width:109.6pt;height:108.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" filled="f" stroked="f" strokeweight="2pt">
                <v:textbox style="mso-fit-shape-to-text:t">
                  <w:txbxContent>
                    <w:p w:rsidR="00773295" w:rsidRDefault="00773295" w:rsidP="00773295">
                      <w:pPr>
                        <w:jc w:val="center"/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0B27763D" wp14:editId="03EFC620">
                            <wp:extent cx="935182" cy="911728"/>
                            <wp:effectExtent l="0" t="0" r="0" b="317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298" cy="911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B07C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07880D" wp14:editId="60FB39E1">
                <wp:simplePos x="0" y="0"/>
                <wp:positionH relativeFrom="column">
                  <wp:posOffset>3997325</wp:posOffset>
                </wp:positionH>
                <wp:positionV relativeFrom="paragraph">
                  <wp:posOffset>1406583</wp:posOffset>
                </wp:positionV>
                <wp:extent cx="0" cy="450273"/>
                <wp:effectExtent l="19050" t="0" r="19050" b="698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273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03A1B" id="37 Conector recto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75pt,110.75pt" to="314.7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" strokecolor="#002060" strokeweight="3.25pt"/>
            </w:pict>
          </mc:Fallback>
        </mc:AlternateContent>
      </w:r>
      <w:r w:rsidR="00DB07C5">
        <w:rPr>
          <w:noProof/>
          <w:lang w:val="sl-SI" w:eastAsia="sl-SI"/>
        </w:rPr>
        <w:drawing>
          <wp:anchor distT="0" distB="0" distL="114300" distR="114300" simplePos="0" relativeHeight="251734016" behindDoc="0" locked="0" layoutInCell="1" allowOverlap="1" wp14:anchorId="20E860CE" wp14:editId="0DD6802D">
            <wp:simplePos x="0" y="0"/>
            <wp:positionH relativeFrom="column">
              <wp:posOffset>27305</wp:posOffset>
            </wp:positionH>
            <wp:positionV relativeFrom="paragraph">
              <wp:posOffset>1791335</wp:posOffset>
            </wp:positionV>
            <wp:extent cx="1440815" cy="840740"/>
            <wp:effectExtent l="0" t="0" r="6985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7C5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90000CE" wp14:editId="102BE376">
                <wp:simplePos x="0" y="0"/>
                <wp:positionH relativeFrom="column">
                  <wp:posOffset>321310</wp:posOffset>
                </wp:positionH>
                <wp:positionV relativeFrom="paragraph">
                  <wp:posOffset>1653598</wp:posOffset>
                </wp:positionV>
                <wp:extent cx="782320" cy="135890"/>
                <wp:effectExtent l="19050" t="0" r="17780" b="16510"/>
                <wp:wrapNone/>
                <wp:docPr id="64" name="6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20" cy="135890"/>
                          <a:chOff x="0" y="0"/>
                          <a:chExt cx="782782" cy="135890"/>
                        </a:xfrm>
                      </wpg:grpSpPr>
                      <wps:wsp>
                        <wps:cNvPr id="43" name="43 Conector recto"/>
                        <wps:cNvCnPr/>
                        <wps:spPr>
                          <a:xfrm>
                            <a:off x="0" y="0"/>
                            <a:ext cx="0" cy="122861"/>
                          </a:xfrm>
                          <a:prstGeom prst="line">
                            <a:avLst/>
                          </a:prstGeom>
                          <a:ln w="41275" cmpd="sng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44 Conector recto"/>
                        <wps:cNvCnPr/>
                        <wps:spPr>
                          <a:xfrm>
                            <a:off x="782782" y="0"/>
                            <a:ext cx="0" cy="135890"/>
                          </a:xfrm>
                          <a:prstGeom prst="line">
                            <a:avLst/>
                          </a:prstGeom>
                          <a:ln w="41275" cmpd="sng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AD479" id="64 Grupo" o:spid="_x0000_s1026" style="position:absolute;margin-left:25.3pt;margin-top:130.2pt;width:61.6pt;height:10.7pt;z-index:251732992" coordsize="7827,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">
                <v:line id="43 Conector recto" o:spid="_x0000_s1027" style="position:absolute;visibility:visible;mso-wrap-style:square" from="0,0" to="0,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5lJcQAAADbAAAADwAAAGRycy9kb3ducmV2LnhtbESPQWvCQBSE74X+h+UVvNVNY5E2dZWi&#10;KL1Jren5kX1mg9m36e6apP++KxQ8DjPzDbNYjbYVPfnQOFbwNM1AEFdON1wrOH5tH19AhIissXVM&#10;Cn4pwGp5f7fAQruBP6k/xFokCIcCFZgYu0LKUBmyGKauI07eyXmLMUlfS+1xSHDbyjzL5tJiw2nB&#10;YEdrQ9X5cLEKTuX8tTz+jMN3fp5tjNe7fdnnSk0exvc3EJHGeAv/tz+0gucZX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mUlxAAAANsAAAAPAAAAAAAAAAAA&#10;AAAAAKECAABkcnMvZG93bnJldi54bWxQSwUGAAAAAAQABAD5AAAAkgMAAAAA&#10;" strokecolor="#002060" strokeweight="3.25pt"/>
                <v:line id="44 Conector recto" o:spid="_x0000_s1028" style="position:absolute;visibility:visible;mso-wrap-style:square" from="7827,0" to="7827,1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9UcQAAADbAAAADwAAAGRycy9kb3ducmV2LnhtbESPQWvCQBSE74X+h+UVvNVNo0ibukpR&#10;lN5Kren5kX1mg9m36e6axH/fLRQ8DjPzDbNcj7YVPfnQOFbwNM1AEFdON1wrOH7tHp9BhIissXVM&#10;Cq4UYL26v1tiod3An9QfYi0ShEOBCkyMXSFlqAxZDFPXESfv5LzFmKSvpfY4JLhtZZ5lC2mx4bRg&#10;sKONoep8uFgFp3LxUh5/xuE7P8+2xuv9R9nnSk0exrdXEJHGeAv/t9+1gvkc/r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/1RxAAAANsAAAAPAAAAAAAAAAAA&#10;AAAAAKECAABkcnMvZG93bnJldi54bWxQSwUGAAAAAAQABAD5AAAAkgMAAAAA&#10;" strokecolor="#002060" strokeweight="3.25pt"/>
              </v:group>
            </w:pict>
          </mc:Fallback>
        </mc:AlternateContent>
      </w:r>
      <w:r w:rsidR="00DB07C5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EC1ECD2" wp14:editId="70A73503">
                <wp:simplePos x="0" y="0"/>
                <wp:positionH relativeFrom="column">
                  <wp:posOffset>331585</wp:posOffset>
                </wp:positionH>
                <wp:positionV relativeFrom="paragraph">
                  <wp:posOffset>1318375</wp:posOffset>
                </wp:positionV>
                <wp:extent cx="775335" cy="360045"/>
                <wp:effectExtent l="0" t="0" r="5715" b="20955"/>
                <wp:wrapNone/>
                <wp:docPr id="63" name="6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335" cy="360045"/>
                          <a:chOff x="0" y="0"/>
                          <a:chExt cx="775335" cy="360218"/>
                        </a:xfrm>
                      </wpg:grpSpPr>
                      <wps:wsp>
                        <wps:cNvPr id="34" name="34 Conector recto"/>
                        <wps:cNvCnPr/>
                        <wps:spPr>
                          <a:xfrm>
                            <a:off x="339437" y="0"/>
                            <a:ext cx="0" cy="343535"/>
                          </a:xfrm>
                          <a:prstGeom prst="line">
                            <a:avLst/>
                          </a:prstGeom>
                          <a:ln w="41275" cmpd="sng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42 Conector recto"/>
                        <wps:cNvCnPr/>
                        <wps:spPr>
                          <a:xfrm>
                            <a:off x="0" y="360218"/>
                            <a:ext cx="775335" cy="0"/>
                          </a:xfrm>
                          <a:prstGeom prst="line">
                            <a:avLst/>
                          </a:prstGeom>
                          <a:ln w="41275" cmpd="sng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3C5CE" id="63 Grupo" o:spid="_x0000_s1026" style="position:absolute;margin-left:26.1pt;margin-top:103.8pt;width:61.05pt;height:28.35pt;z-index:251695104" coordsize="7753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">
                <v:line id="34 Conector recto" o:spid="_x0000_s1027" style="position:absolute;visibility:visible;mso-wrap-style:square" from="3394,0" to="3394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GOLMQAAADbAAAADwAAAGRycy9kb3ducmV2LnhtbESPQWvCQBSE74X+h+UVvNVNY5E2dZWi&#10;KL1Jren5kX1mg9m36e6apP++KxQ8DjPzDbNYjbYVPfnQOFbwNM1AEFdON1wrOH5tH19AhIissXVM&#10;Cn4pwGp5f7fAQruBP6k/xFokCIcCFZgYu0LKUBmyGKauI07eyXmLMUlfS+1xSHDbyjzL5tJiw2nB&#10;YEdrQ9X5cLEKTuX8tTz+jMN3fp5tjNe7fdnnSk0exvc3EJHGeAv/tz+0gtkzX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sY4sxAAAANsAAAAPAAAAAAAAAAAA&#10;AAAAAKECAABkcnMvZG93bnJldi54bWxQSwUGAAAAAAQABAD5AAAAkgMAAAAA&#10;" strokecolor="#002060" strokeweight="3.25pt"/>
                <v:line id="42 Conector recto" o:spid="_x0000_s1028" style="position:absolute;visibility:visible;mso-wrap-style:square" from="0,3602" to="775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LAvsQAAADbAAAADwAAAGRycy9kb3ducmV2LnhtbESPQWvCQBSE70L/w/KE3nRjKtKmrlJa&#10;WrxJren5kX1mg9m36e42if/eFQo9DjPzDbPejrYVPfnQOFawmGcgiCunG64VHL/eZ48gQkTW2Dom&#10;BRcKsN3cTdZYaDfwJ/WHWIsE4VCgAhNjV0gZKkMWw9x1xMk7OW8xJulrqT0OCW5bmWfZSlpsOC0Y&#10;7OjVUHU+/FoFp3L1VB5/xuE7Pz+8Ga8/9mWfK3U/HV+eQUQa43/4r73TCpY53L6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sC+xAAAANsAAAAPAAAAAAAAAAAA&#10;AAAAAKECAABkcnMvZG93bnJldi54bWxQSwUGAAAAAAQABAD5AAAAkgMAAAAA&#10;" strokecolor="#002060" strokeweight="3.25pt"/>
              </v:group>
            </w:pict>
          </mc:Fallback>
        </mc:AlternateContent>
      </w:r>
      <w:r w:rsidR="00DB07C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A9B6B0" wp14:editId="5ED26EDA">
                <wp:simplePos x="0" y="0"/>
                <wp:positionH relativeFrom="column">
                  <wp:posOffset>3249930</wp:posOffset>
                </wp:positionH>
                <wp:positionV relativeFrom="paragraph">
                  <wp:posOffset>586798</wp:posOffset>
                </wp:positionV>
                <wp:extent cx="1918335" cy="1127760"/>
                <wp:effectExtent l="0" t="0" r="0" b="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33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7C5" w:rsidRDefault="00DB07C5" w:rsidP="00DB07C5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5EB10C64" wp14:editId="493542F3">
                                  <wp:extent cx="641790" cy="815372"/>
                                  <wp:effectExtent l="0" t="0" r="6350" b="381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470" cy="809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1B565054" wp14:editId="59545725">
                                  <wp:extent cx="793273" cy="821775"/>
                                  <wp:effectExtent l="0" t="0" r="6985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562" cy="824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9B6B0" id="28 Rectángulo" o:spid="_x0000_s1043" style="position:absolute;margin-left:255.9pt;margin-top:46.2pt;width:151.05pt;height:88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" filled="f" stroked="f" strokeweight="2pt">
                <v:textbox style="mso-fit-shape-to-text:t">
                  <w:txbxContent>
                    <w:p w:rsidR="00DB07C5" w:rsidRDefault="00DB07C5" w:rsidP="00DB07C5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5EB10C64" wp14:editId="493542F3">
                            <wp:extent cx="641790" cy="815372"/>
                            <wp:effectExtent l="0" t="0" r="6350" b="381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470" cy="809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1B565054" wp14:editId="59545725">
                            <wp:extent cx="793273" cy="821775"/>
                            <wp:effectExtent l="0" t="0" r="6985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562" cy="824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3D9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F39722" wp14:editId="20F9C972">
                <wp:simplePos x="0" y="0"/>
                <wp:positionH relativeFrom="column">
                  <wp:posOffset>-76835</wp:posOffset>
                </wp:positionH>
                <wp:positionV relativeFrom="paragraph">
                  <wp:posOffset>586798</wp:posOffset>
                </wp:positionV>
                <wp:extent cx="1691640" cy="1127760"/>
                <wp:effectExtent l="0" t="0" r="0" b="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D93" w:rsidRDefault="00983D93" w:rsidP="00983D93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122785DC" wp14:editId="11470132">
                                  <wp:extent cx="678180" cy="856795"/>
                                  <wp:effectExtent l="0" t="0" r="7620" b="63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85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6C059E73" wp14:editId="2E9C7FF7">
                                  <wp:extent cx="684681" cy="853440"/>
                                  <wp:effectExtent l="0" t="0" r="1270" b="381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681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39722" id="12 Rectángulo" o:spid="_x0000_s1044" style="position:absolute;margin-left:-6.05pt;margin-top:46.2pt;width:133.2pt;height:8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" filled="f" stroked="f" strokeweight="2pt">
                <v:textbox style="mso-fit-shape-to-text:t">
                  <w:txbxContent>
                    <w:p w:rsidR="00983D93" w:rsidRDefault="00983D93" w:rsidP="00983D93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122785DC" wp14:editId="11470132">
                            <wp:extent cx="678180" cy="856795"/>
                            <wp:effectExtent l="0" t="0" r="7620" b="63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85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6C059E73" wp14:editId="2E9C7FF7">
                            <wp:extent cx="684681" cy="853440"/>
                            <wp:effectExtent l="0" t="0" r="1270" b="381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681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3D93" w:rsidRPr="00E82FDA">
        <w:br w:type="page"/>
      </w:r>
    </w:p>
    <w:p w:rsidR="00D806FB" w:rsidRPr="00A17E88" w:rsidRDefault="00E1344F" w:rsidP="00D806FB">
      <w:pPr>
        <w:spacing w:after="120"/>
        <w:rPr>
          <w:rFonts w:ascii="Estrangelo Edessa" w:hAnsi="Estrangelo Edessa" w:cs="Estrangelo Edessa"/>
        </w:rPr>
      </w:pPr>
      <w:r>
        <w:rPr>
          <w:noProof/>
          <w:lang w:val="sl-SI" w:eastAsia="sl-SI"/>
        </w:rPr>
        <w:lastRenderedPageBreak/>
        <w:drawing>
          <wp:inline distT="0" distB="0" distL="0" distR="0" wp14:anchorId="6C7AED98" wp14:editId="42F9D7CE">
            <wp:extent cx="609600" cy="664845"/>
            <wp:effectExtent l="0" t="0" r="0" b="190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17E88">
        <w:rPr>
          <w:rFonts w:ascii="Estrangelo Edessa" w:hAnsi="Estrangelo Edessa" w:cs="Estrangelo Edessa"/>
        </w:rPr>
        <w:t xml:space="preserve">Je vous présente </w:t>
      </w: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</w:t>
      </w:r>
      <w:r w:rsidRPr="00A17E88">
        <w:rPr>
          <w:rFonts w:ascii="Estrangelo Edessa" w:hAnsi="Estrangelo Edessa" w:cs="Estrangelo Edessa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A17E88">
        <w:rPr>
          <w:rFonts w:ascii="Estrangelo Edessa" w:hAnsi="Estrangelo Edessa" w:cs="Estrangelo Edessa"/>
        </w:rPr>
        <w:t>famille :</w:t>
      </w:r>
    </w:p>
    <w:p w:rsidR="00A17E88" w:rsidRPr="00A17E88" w:rsidRDefault="00E1344F" w:rsidP="00D806FB">
      <w:pPr>
        <w:spacing w:after="120"/>
        <w:rPr>
          <w:rFonts w:ascii="Estrangelo Edessa" w:hAnsi="Estrangelo Edessa" w:cs="Estrangelo Edessa"/>
        </w:rPr>
      </w:pPr>
      <w:r w:rsidRPr="00A17E88">
        <w:rPr>
          <w:rFonts w:ascii="Estrangelo Edessa" w:hAnsi="Estrangelo Edessa" w:cs="Estrangelo Edessa"/>
        </w:rPr>
        <w:t xml:space="preserve">J’habite avec </w:t>
      </w: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MON</w:t>
      </w:r>
      <w:r w:rsidRPr="00A17E88">
        <w:rPr>
          <w:rFonts w:ascii="Estrangelo Edessa" w:hAnsi="Estrangelo Edessa" w:cs="Estrangelo Edessa"/>
        </w:rPr>
        <w:t xml:space="preserve"> père et </w:t>
      </w: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</w:t>
      </w:r>
      <w:r w:rsidRPr="00A17E88">
        <w:rPr>
          <w:rFonts w:ascii="Estrangelo Edessa" w:hAnsi="Estrangelo Edessa" w:cs="Estrangelo Edessa"/>
        </w:rPr>
        <w:t xml:space="preserve"> mère,  Antoine et Valérie sont </w:t>
      </w: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MES</w:t>
      </w:r>
      <w:r w:rsidRPr="00A17E88">
        <w:rPr>
          <w:rFonts w:ascii="Estrangelo Edessa" w:hAnsi="Estrangelo Edessa" w:cs="Estrangelo Edessa"/>
        </w:rPr>
        <w:t xml:space="preserve"> parents. J’ai aussi un frère : </w:t>
      </w: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MON</w:t>
      </w:r>
      <w:r w:rsidRPr="00A17E88">
        <w:rPr>
          <w:rFonts w:ascii="Estrangelo Edessa" w:hAnsi="Estrangelo Edessa" w:cs="Estrangelo Edessa"/>
        </w:rPr>
        <w:t xml:space="preserve"> frère s’appelle François. </w:t>
      </w:r>
    </w:p>
    <w:p w:rsidR="00E1344F" w:rsidRPr="00A17E88" w:rsidRDefault="00E1344F" w:rsidP="00D806FB">
      <w:pPr>
        <w:spacing w:after="120"/>
        <w:rPr>
          <w:rFonts w:ascii="Estrangelo Edessa" w:hAnsi="Estrangelo Edessa" w:cs="Estrangelo Edessa"/>
        </w:rPr>
      </w:pP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MON</w:t>
      </w:r>
      <w:r w:rsidRPr="00A17E88">
        <w:rPr>
          <w:rFonts w:ascii="Estrangelo Edessa" w:hAnsi="Estrangelo Edessa" w:cs="Estrangelo Edessa"/>
        </w:rPr>
        <w:t xml:space="preserve"> père a une sœur : Brigitte est </w:t>
      </w: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</w:t>
      </w:r>
      <w:r w:rsidRPr="00A17E88">
        <w:rPr>
          <w:rFonts w:ascii="Estrangelo Edessa" w:hAnsi="Estrangelo Edessa" w:cs="Estrangelo Edessa"/>
        </w:rPr>
        <w:t xml:space="preserve"> sœur et</w:t>
      </w: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SON </w:t>
      </w:r>
      <w:r w:rsidRPr="00A17E88">
        <w:rPr>
          <w:rFonts w:ascii="Estrangelo Edessa" w:hAnsi="Estrangelo Edessa" w:cs="Estrangelo Edessa"/>
        </w:rPr>
        <w:t>mari s’appelle Robert</w:t>
      </w:r>
      <w:r w:rsidR="00A17E88" w:rsidRPr="00A17E88">
        <w:rPr>
          <w:rFonts w:ascii="Estrangelo Edessa" w:hAnsi="Estrangelo Edessa" w:cs="Estrangelo Edessa"/>
        </w:rPr>
        <w:t xml:space="preserve">,  </w:t>
      </w:r>
      <w:r w:rsidR="00A17E88"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LEUR</w:t>
      </w:r>
      <w:r w:rsidR="00A17E88" w:rsidRPr="00A17E88">
        <w:rPr>
          <w:rFonts w:ascii="Estrangelo Edessa" w:hAnsi="Estrangelo Edessa" w:cs="Estrangelo Edessa"/>
        </w:rPr>
        <w:t xml:space="preserve"> fils est Louis. Il est </w:t>
      </w:r>
      <w:r w:rsidR="00A17E88"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NOTRE</w:t>
      </w:r>
      <w:r w:rsidR="00A17E88" w:rsidRPr="00A17E88">
        <w:rPr>
          <w:rFonts w:ascii="Estrangelo Edessa" w:hAnsi="Estrangelo Edessa" w:cs="Estrangelo Edessa"/>
        </w:rPr>
        <w:t xml:space="preserve"> cousin. Brigitte est </w:t>
      </w:r>
      <w:r w:rsidR="00A17E88"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NOTRE</w:t>
      </w:r>
      <w:r w:rsidR="00A17E88" w:rsidRPr="00A17E88">
        <w:rPr>
          <w:rFonts w:ascii="Estrangelo Edessa" w:hAnsi="Estrangelo Edessa" w:cs="Estrangelo Edessa"/>
        </w:rPr>
        <w:t xml:space="preserve"> tante et Robert est </w:t>
      </w:r>
      <w:r w:rsidR="00A17E88"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NOTRE</w:t>
      </w:r>
      <w:r w:rsidR="00A17E88" w:rsidRPr="00A17E88">
        <w:rPr>
          <w:rFonts w:ascii="Estrangelo Edessa" w:hAnsi="Estrangelo Edessa" w:cs="Estrangelo Edessa"/>
        </w:rPr>
        <w:t xml:space="preserve"> oncle.</w:t>
      </w:r>
    </w:p>
    <w:p w:rsidR="00A17E88" w:rsidRDefault="00A17E88" w:rsidP="00D806FB">
      <w:pPr>
        <w:spacing w:after="120"/>
        <w:rPr>
          <w:rFonts w:ascii="Estrangelo Edessa" w:hAnsi="Estrangelo Edessa" w:cs="Estrangelo Edessa"/>
        </w:rPr>
      </w:pP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NOS</w:t>
      </w:r>
      <w:r w:rsidRPr="00A17E88">
        <w:rPr>
          <w:rFonts w:ascii="Estrangelo Edessa" w:hAnsi="Estrangelo Edessa" w:cs="Estrangelo Edessa"/>
        </w:rPr>
        <w:t xml:space="preserve"> grands-parents sont Pierre et Anne</w:t>
      </w:r>
      <w:r>
        <w:rPr>
          <w:rFonts w:ascii="Estrangelo Edessa" w:hAnsi="Estrangelo Edessa" w:cs="Estrangelo Edessa"/>
        </w:rPr>
        <w:t>.</w:t>
      </w:r>
    </w:p>
    <w:p w:rsidR="00A17E88" w:rsidRDefault="00A17E88" w:rsidP="00D806FB">
      <w:pPr>
        <w:spacing w:after="120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Et </w:t>
      </w:r>
      <w:r w:rsidRPr="00A17E88">
        <w:rPr>
          <w:rFonts w:ascii="Estrangelo Edessa" w:hAnsi="Estrangelo Edessa" w:cs="Estrangelo Edessa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VOTRE</w:t>
      </w:r>
      <w:r>
        <w:rPr>
          <w:rFonts w:ascii="Estrangelo Edessa" w:hAnsi="Estrangelo Edessa" w:cs="Estrangelo Edessa"/>
        </w:rPr>
        <w:t xml:space="preserve"> famille ? Pouvez-vous me la présenter ? Merci beaucoup !</w:t>
      </w:r>
    </w:p>
    <w:p w:rsidR="00A17E88" w:rsidRDefault="00A17E88" w:rsidP="00D806FB">
      <w:pPr>
        <w:spacing w:after="120"/>
        <w:rPr>
          <w:rFonts w:ascii="Estrangelo Edessa" w:hAnsi="Estrangelo Edessa" w:cs="Estrangelo Edessa"/>
        </w:rPr>
      </w:pPr>
    </w:p>
    <w:p w:rsidR="00A17E88" w:rsidRDefault="00A17E88" w:rsidP="00D806FB">
      <w:pPr>
        <w:spacing w:after="120"/>
        <w:rPr>
          <w:rFonts w:ascii="Estrangelo Edessa" w:hAnsi="Estrangelo Edessa" w:cs="Estrangelo Edessa"/>
        </w:rPr>
      </w:pPr>
    </w:p>
    <w:p w:rsidR="005762FF" w:rsidRPr="00A17E88" w:rsidRDefault="005762FF" w:rsidP="005762FF">
      <w:pPr>
        <w:spacing w:after="120"/>
        <w:rPr>
          <w:rFonts w:ascii="Estrangelo Edessa" w:hAnsi="Estrangelo Edessa" w:cs="Estrangelo Edessa"/>
          <w:sz w:val="26"/>
          <w:szCs w:val="26"/>
        </w:rPr>
      </w:pPr>
      <w:r w:rsidRPr="00A17E88">
        <w:rPr>
          <w:rFonts w:ascii="Estrangelo Edessa" w:hAnsi="Estrangelo Edessa" w:cs="Estrangelo Edessa"/>
          <w:b/>
          <w:sz w:val="26"/>
          <w:szCs w:val="26"/>
          <w:u w:val="single"/>
        </w:rPr>
        <w:t>Exercice</w:t>
      </w:r>
      <w:r w:rsidRPr="00A17E88">
        <w:rPr>
          <w:rFonts w:ascii="Estrangelo Edessa" w:hAnsi="Estrangelo Edessa" w:cs="Estrangelo Edessa"/>
          <w:sz w:val="26"/>
          <w:szCs w:val="26"/>
        </w:rPr>
        <w:t xml:space="preserve"> : Faites l’arbre généalogique de </w:t>
      </w:r>
      <w:r w:rsidRPr="00A17E88">
        <w:rPr>
          <w:rFonts w:ascii="Estrangelo Edessa" w:hAnsi="Estrangelo Edessa" w:cs="Estrangelo Edessa"/>
          <w:b/>
          <w:sz w:val="26"/>
          <w:szCs w:val="26"/>
          <w:u w:val="double"/>
        </w:rPr>
        <w:t>votre</w:t>
      </w:r>
      <w:r w:rsidRPr="00A17E88">
        <w:rPr>
          <w:rFonts w:ascii="Estrangelo Edessa" w:hAnsi="Estrangelo Edessa" w:cs="Estrangelo Edessa"/>
          <w:sz w:val="26"/>
          <w:szCs w:val="26"/>
        </w:rPr>
        <w:t xml:space="preserve"> famille et présentez-la  à Isabelle.</w:t>
      </w:r>
    </w:p>
    <w:p w:rsidR="00944D20" w:rsidRDefault="00944D20" w:rsidP="005762FF">
      <w:pPr>
        <w:spacing w:after="120"/>
        <w:rPr>
          <w:rFonts w:ascii="Estrangelo Edessa" w:hAnsi="Estrangelo Edessa" w:cs="Estrangelo Edessa"/>
          <w:b/>
          <w:sz w:val="26"/>
          <w:szCs w:val="26"/>
          <w:u w:val="single"/>
        </w:rPr>
      </w:pPr>
    </w:p>
    <w:p w:rsidR="005762FF" w:rsidRPr="00A17E88" w:rsidRDefault="005762FF" w:rsidP="005762FF">
      <w:pPr>
        <w:spacing w:after="120"/>
        <w:rPr>
          <w:rFonts w:ascii="Estrangelo Edessa" w:hAnsi="Estrangelo Edessa" w:cs="Estrangelo Edessa"/>
          <w:sz w:val="26"/>
          <w:szCs w:val="26"/>
        </w:rPr>
      </w:pPr>
      <w:r w:rsidRPr="00A17E88">
        <w:rPr>
          <w:rFonts w:ascii="Estrangelo Edessa" w:hAnsi="Estrangelo Edessa" w:cs="Estrangelo Edessa"/>
          <w:b/>
          <w:sz w:val="26"/>
          <w:szCs w:val="26"/>
          <w:u w:val="single"/>
        </w:rPr>
        <w:t>Exercice</w:t>
      </w:r>
      <w:r w:rsidRPr="00A17E88">
        <w:rPr>
          <w:rFonts w:ascii="Estrangelo Edessa" w:hAnsi="Estrangelo Edessa" w:cs="Estrangelo Edessa"/>
          <w:sz w:val="26"/>
          <w:szCs w:val="26"/>
        </w:rPr>
        <w:t xml:space="preserve"> : </w:t>
      </w:r>
      <w:r w:rsidR="00944D20">
        <w:rPr>
          <w:rFonts w:ascii="Estrangelo Edessa" w:hAnsi="Estrangelo Edessa" w:cs="Estrangelo Edessa"/>
          <w:sz w:val="26"/>
          <w:szCs w:val="26"/>
        </w:rPr>
        <w:t xml:space="preserve">Classes les adjectifs possessifs </w:t>
      </w:r>
      <w:r>
        <w:rPr>
          <w:rFonts w:ascii="Estrangelo Edessa" w:hAnsi="Estrangelo Edessa" w:cs="Estrangelo Edessa"/>
          <w:sz w:val="26"/>
          <w:szCs w:val="26"/>
        </w:rPr>
        <w:t xml:space="preserve"> et donnez des exemples</w:t>
      </w:r>
    </w:p>
    <w:p w:rsidR="005762FF" w:rsidRDefault="005762FF" w:rsidP="005762FF">
      <w:pPr>
        <w:spacing w:after="120"/>
        <w:rPr>
          <w:rFonts w:ascii="Estrangelo Edessa" w:hAnsi="Estrangelo Edessa" w:cs="Estrangelo Edessa"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82"/>
        <w:gridCol w:w="1004"/>
        <w:gridCol w:w="971"/>
        <w:gridCol w:w="804"/>
        <w:gridCol w:w="4819"/>
      </w:tblGrid>
      <w:tr w:rsidR="005762FF" w:rsidTr="00944D20">
        <w:tc>
          <w:tcPr>
            <w:tcW w:w="1582" w:type="dxa"/>
          </w:tcPr>
          <w:p w:rsidR="00944D20" w:rsidRDefault="00944D20" w:rsidP="00944D20">
            <w:pPr>
              <w:rPr>
                <w:rFonts w:ascii="Estrangelo Edessa" w:hAnsi="Estrangelo Edessa" w:cs="Estrangelo Edessa"/>
              </w:rPr>
            </w:pPr>
          </w:p>
          <w:p w:rsidR="005762FF" w:rsidRPr="005762FF" w:rsidRDefault="00944D20" w:rsidP="00944D20">
            <w:pPr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Possesseur(s)</w:t>
            </w:r>
          </w:p>
        </w:tc>
        <w:tc>
          <w:tcPr>
            <w:tcW w:w="1004" w:type="dxa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Masculin singulier</w:t>
            </w:r>
          </w:p>
        </w:tc>
        <w:tc>
          <w:tcPr>
            <w:tcW w:w="971" w:type="dxa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Féminin singulier</w:t>
            </w:r>
          </w:p>
        </w:tc>
        <w:tc>
          <w:tcPr>
            <w:tcW w:w="804" w:type="dxa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pluriel</w:t>
            </w:r>
          </w:p>
        </w:tc>
        <w:tc>
          <w:tcPr>
            <w:tcW w:w="4819" w:type="dxa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Exemple</w:t>
            </w:r>
          </w:p>
        </w:tc>
      </w:tr>
      <w:tr w:rsidR="005762FF" w:rsidTr="00944D20">
        <w:trPr>
          <w:trHeight w:val="567"/>
        </w:trPr>
        <w:tc>
          <w:tcPr>
            <w:tcW w:w="1582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à moi</w:t>
            </w:r>
          </w:p>
        </w:tc>
        <w:tc>
          <w:tcPr>
            <w:tcW w:w="10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971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8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4819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</w:tr>
      <w:tr w:rsidR="005762FF" w:rsidTr="00944D20">
        <w:trPr>
          <w:trHeight w:val="567"/>
        </w:trPr>
        <w:tc>
          <w:tcPr>
            <w:tcW w:w="1582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à toi</w:t>
            </w:r>
          </w:p>
        </w:tc>
        <w:tc>
          <w:tcPr>
            <w:tcW w:w="10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971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8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4819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</w:tr>
      <w:tr w:rsidR="005762FF" w:rsidTr="00944D20">
        <w:trPr>
          <w:trHeight w:val="567"/>
        </w:trPr>
        <w:tc>
          <w:tcPr>
            <w:tcW w:w="1582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à elle ou à lui</w:t>
            </w:r>
          </w:p>
        </w:tc>
        <w:tc>
          <w:tcPr>
            <w:tcW w:w="10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971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8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4819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</w:tr>
      <w:tr w:rsidR="005762FF" w:rsidTr="00944D20">
        <w:trPr>
          <w:trHeight w:val="567"/>
        </w:trPr>
        <w:tc>
          <w:tcPr>
            <w:tcW w:w="1582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à nous</w:t>
            </w:r>
          </w:p>
        </w:tc>
        <w:tc>
          <w:tcPr>
            <w:tcW w:w="10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971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8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4819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</w:tr>
      <w:tr w:rsidR="005762FF" w:rsidTr="00944D20">
        <w:trPr>
          <w:trHeight w:val="567"/>
        </w:trPr>
        <w:tc>
          <w:tcPr>
            <w:tcW w:w="1582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à vous</w:t>
            </w:r>
          </w:p>
        </w:tc>
        <w:tc>
          <w:tcPr>
            <w:tcW w:w="10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971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8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4819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</w:tr>
      <w:tr w:rsidR="005762FF" w:rsidTr="00944D20">
        <w:trPr>
          <w:trHeight w:val="567"/>
        </w:trPr>
        <w:tc>
          <w:tcPr>
            <w:tcW w:w="1582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  <w:r w:rsidRPr="005762FF">
              <w:rPr>
                <w:rFonts w:ascii="Estrangelo Edessa" w:hAnsi="Estrangelo Edessa" w:cs="Estrangelo Edessa"/>
              </w:rPr>
              <w:t>à eux</w:t>
            </w:r>
          </w:p>
        </w:tc>
        <w:tc>
          <w:tcPr>
            <w:tcW w:w="10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971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804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4819" w:type="dxa"/>
            <w:vAlign w:val="center"/>
          </w:tcPr>
          <w:p w:rsidR="005762FF" w:rsidRPr="005762FF" w:rsidRDefault="005762FF" w:rsidP="00944D20">
            <w:pPr>
              <w:rPr>
                <w:rFonts w:ascii="Estrangelo Edessa" w:hAnsi="Estrangelo Edessa" w:cs="Estrangelo Edessa"/>
              </w:rPr>
            </w:pPr>
          </w:p>
        </w:tc>
      </w:tr>
    </w:tbl>
    <w:p w:rsidR="00A17E88" w:rsidRPr="00A17E88" w:rsidRDefault="00A17E88" w:rsidP="005762FF">
      <w:pPr>
        <w:spacing w:after="120"/>
        <w:rPr>
          <w:rFonts w:ascii="Estrangelo Edessa" w:hAnsi="Estrangelo Edessa" w:cs="Estrangelo Edessa"/>
          <w:sz w:val="26"/>
          <w:szCs w:val="26"/>
        </w:rPr>
      </w:pPr>
    </w:p>
    <w:sectPr w:rsidR="00A17E88" w:rsidRPr="00A17E88" w:rsidSect="00D806FB">
      <w:headerReference w:type="default" r:id="rId29"/>
      <w:footerReference w:type="default" r:id="rId30"/>
      <w:pgSz w:w="11906" w:h="16838"/>
      <w:pgMar w:top="2659" w:right="849" w:bottom="1417" w:left="1701" w:header="142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6E" w:rsidRDefault="0057616E" w:rsidP="00EF41CC">
      <w:pPr>
        <w:spacing w:after="0" w:line="240" w:lineRule="auto"/>
      </w:pPr>
      <w:r>
        <w:separator/>
      </w:r>
    </w:p>
  </w:endnote>
  <w:endnote w:type="continuationSeparator" w:id="0">
    <w:p w:rsidR="0057616E" w:rsidRDefault="0057616E" w:rsidP="00EF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CC" w:rsidRDefault="00E46B64" w:rsidP="00EF41CC">
    <w:pPr>
      <w:pStyle w:val="Noga"/>
      <w:tabs>
        <w:tab w:val="clear" w:pos="8504"/>
      </w:tabs>
      <w:ind w:left="-1701" w:right="-1701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25031" wp14:editId="244B5905">
              <wp:simplePos x="0" y="0"/>
              <wp:positionH relativeFrom="column">
                <wp:posOffset>-1034415</wp:posOffset>
              </wp:positionH>
              <wp:positionV relativeFrom="paragraph">
                <wp:posOffset>1270</wp:posOffset>
              </wp:positionV>
              <wp:extent cx="4282440" cy="274320"/>
              <wp:effectExtent l="0" t="0" r="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24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6B64" w:rsidRPr="00E46B64" w:rsidRDefault="00E46B64" w:rsidP="00E46B64">
                          <w:pPr>
                            <w:pStyle w:val="Odstavekseznama"/>
                            <w:numPr>
                              <w:ilvl w:val="0"/>
                              <w:numId w:val="1"/>
                            </w:numPr>
                            <w:rPr>
                              <w:rFonts w:ascii="Arial Narrow" w:hAnsi="Arial Narrow"/>
                              <w:b/>
                              <w:color w:val="0F243E" w:themeColor="text2" w:themeShade="8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E46B64">
                            <w:rPr>
                              <w:rFonts w:ascii="Arial Narrow" w:hAnsi="Arial Narrow"/>
                              <w:b/>
                              <w:color w:val="0F243E" w:themeColor="text2" w:themeShade="80"/>
                              <w:sz w:val="16"/>
                              <w:szCs w:val="16"/>
                              <w:lang w:val="es-ES_tradnl"/>
                            </w:rPr>
                            <w:t>http://coursdefrancaisdebutants.blogspot.com/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825031" id="4 Rectángulo" o:spid="_x0000_s1047" style="position:absolute;left:0;text-align:left;margin-left:-81.45pt;margin-top:.1pt;width:337.2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" filled="f" stroked="f" strokeweight="2pt">
              <v:textbox>
                <w:txbxContent>
                  <w:p w:rsidR="00E46B64" w:rsidRPr="00E46B64" w:rsidRDefault="00E46B64" w:rsidP="00E46B64">
                    <w:pPr>
                      <w:pStyle w:val="Odstavekseznama"/>
                      <w:numPr>
                        <w:ilvl w:val="0"/>
                        <w:numId w:val="1"/>
                      </w:numPr>
                      <w:rPr>
                        <w:rFonts w:ascii="Arial Narrow" w:hAnsi="Arial Narrow"/>
                        <w:b/>
                        <w:color w:val="0F243E" w:themeColor="text2" w:themeShade="80"/>
                        <w:sz w:val="16"/>
                        <w:szCs w:val="16"/>
                        <w:lang w:val="es-ES_tradnl"/>
                      </w:rPr>
                    </w:pPr>
                    <w:r w:rsidRPr="00E46B64">
                      <w:rPr>
                        <w:rFonts w:ascii="Arial Narrow" w:hAnsi="Arial Narrow"/>
                        <w:b/>
                        <w:color w:val="0F243E" w:themeColor="text2" w:themeShade="80"/>
                        <w:sz w:val="16"/>
                        <w:szCs w:val="16"/>
                        <w:lang w:val="es-ES_tradnl"/>
                      </w:rPr>
                      <w:t>http://coursdefrancaisdebutants.blogspot.com/</w:t>
                    </w:r>
                  </w:p>
                </w:txbxContent>
              </v:textbox>
            </v:rect>
          </w:pict>
        </mc:Fallback>
      </mc:AlternateContent>
    </w:r>
    <w:r w:rsidR="00EF41CC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2D9E6" wp14:editId="778E3886">
              <wp:simplePos x="0" y="0"/>
              <wp:positionH relativeFrom="column">
                <wp:posOffset>4093845</wp:posOffset>
              </wp:positionH>
              <wp:positionV relativeFrom="paragraph">
                <wp:posOffset>-13970</wp:posOffset>
              </wp:positionV>
              <wp:extent cx="2034540" cy="27432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45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41CC" w:rsidRPr="00EF41CC" w:rsidRDefault="00EF41CC" w:rsidP="00EF41CC">
                          <w:pPr>
                            <w:pStyle w:val="Odstavekseznama"/>
                            <w:numPr>
                              <w:ilvl w:val="0"/>
                              <w:numId w:val="1"/>
                            </w:numPr>
                            <w:ind w:left="426"/>
                            <w:jc w:val="center"/>
                            <w:rPr>
                              <w:b/>
                              <w:i/>
                              <w:color w:val="0F243E" w:themeColor="text2" w:themeShade="80"/>
                              <w:lang w:val="es-ES_tradnl"/>
                            </w:rPr>
                          </w:pPr>
                          <w:r w:rsidRPr="00EF41CC">
                            <w:rPr>
                              <w:b/>
                              <w:i/>
                              <w:color w:val="0F243E" w:themeColor="text2" w:themeShade="80"/>
                              <w:lang w:val="es-ES_tradnl"/>
                            </w:rPr>
                            <w:t>MF Estévez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A2D9E6" id="2 Rectángulo" o:spid="_x0000_s1048" style="position:absolute;left:0;text-align:left;margin-left:322.35pt;margin-top:-1.1pt;width:160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" filled="f" stroked="f" strokeweight="2pt">
              <v:textbox>
                <w:txbxContent>
                  <w:p w:rsidR="00EF41CC" w:rsidRPr="00EF41CC" w:rsidRDefault="00EF41CC" w:rsidP="00EF41CC">
                    <w:pPr>
                      <w:pStyle w:val="Odstavekseznama"/>
                      <w:numPr>
                        <w:ilvl w:val="0"/>
                        <w:numId w:val="1"/>
                      </w:numPr>
                      <w:ind w:left="426"/>
                      <w:jc w:val="center"/>
                      <w:rPr>
                        <w:b/>
                        <w:i/>
                        <w:color w:val="0F243E" w:themeColor="text2" w:themeShade="80"/>
                        <w:lang w:val="es-ES_tradnl"/>
                      </w:rPr>
                    </w:pPr>
                    <w:r w:rsidRPr="00EF41CC">
                      <w:rPr>
                        <w:b/>
                        <w:i/>
                        <w:color w:val="0F243E" w:themeColor="text2" w:themeShade="80"/>
                        <w:lang w:val="es-ES_tradnl"/>
                      </w:rPr>
                      <w:t>MF Estévez</w:t>
                    </w:r>
                  </w:p>
                </w:txbxContent>
              </v:textbox>
            </v:rect>
          </w:pict>
        </mc:Fallback>
      </mc:AlternateContent>
    </w:r>
    <w:r w:rsidR="00EF41CC">
      <w:rPr>
        <w:noProof/>
        <w:lang w:val="sl-SI" w:eastAsia="sl-SI"/>
      </w:rPr>
      <w:drawing>
        <wp:inline distT="0" distB="0" distL="0" distR="0" wp14:anchorId="261B6325" wp14:editId="03B73CAA">
          <wp:extent cx="7559040" cy="190500"/>
          <wp:effectExtent l="0" t="0" r="381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86" cy="19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6E" w:rsidRDefault="0057616E" w:rsidP="00EF41CC">
      <w:pPr>
        <w:spacing w:after="0" w:line="240" w:lineRule="auto"/>
      </w:pPr>
      <w:r>
        <w:separator/>
      </w:r>
    </w:p>
  </w:footnote>
  <w:footnote w:type="continuationSeparator" w:id="0">
    <w:p w:rsidR="0057616E" w:rsidRDefault="0057616E" w:rsidP="00EF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CC" w:rsidRDefault="00235FCC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3CDF6D" wp14:editId="5F54531B">
              <wp:simplePos x="0" y="0"/>
              <wp:positionH relativeFrom="column">
                <wp:posOffset>5198745</wp:posOffset>
              </wp:positionH>
              <wp:positionV relativeFrom="paragraph">
                <wp:posOffset>86360</wp:posOffset>
              </wp:positionV>
              <wp:extent cx="1074420" cy="975360"/>
              <wp:effectExtent l="0" t="0" r="11430" b="15240"/>
              <wp:wrapNone/>
              <wp:docPr id="8" name="8 Bis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" cy="975360"/>
                      </a:xfrm>
                      <a:prstGeom prst="bevel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gradFill flip="none" rotWithShape="1">
                          <a:gsLst>
                            <a:gs pos="0">
                              <a:srgbClr val="C00000"/>
                            </a:gs>
                            <a:gs pos="97500">
                              <a:srgbClr val="D2DDF1"/>
                            </a:gs>
                            <a:gs pos="78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227B" w:rsidRDefault="005D227B" w:rsidP="005D227B">
                          <w:pPr>
                            <w:ind w:left="-142"/>
                          </w:pPr>
                          <w:r>
                            <w:rPr>
                              <w:noProof/>
                              <w:lang w:val="sl-SI" w:eastAsia="sl-SI"/>
                            </w:rPr>
                            <w:drawing>
                              <wp:inline distT="0" distB="0" distL="0" distR="0" wp14:anchorId="6DBE1B7F" wp14:editId="3131D2EB">
                                <wp:extent cx="762000" cy="650818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775" cy="65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CDF6D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8 Bisel" o:spid="_x0000_s1045" type="#_x0000_t84" style="position:absolute;margin-left:409.35pt;margin-top:6.8pt;width:84.6pt;height:7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" fillcolor="#f2f2f2 [3052]" strokeweight="2pt">
              <v:textbox>
                <w:txbxContent>
                  <w:p w:rsidR="005D227B" w:rsidRDefault="005D227B" w:rsidP="005D227B">
                    <w:pPr>
                      <w:ind w:left="-142"/>
                    </w:pPr>
                    <w:r>
                      <w:rPr>
                        <w:noProof/>
                        <w:lang w:val="sl-SI" w:eastAsia="sl-SI"/>
                      </w:rPr>
                      <w:drawing>
                        <wp:inline distT="0" distB="0" distL="0" distR="0" wp14:anchorId="6DBE1B7F" wp14:editId="3131D2EB">
                          <wp:extent cx="762000" cy="650818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775" cy="65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35FCC" w:rsidRDefault="00235FCC">
    <w:pPr>
      <w:pStyle w:val="Glava"/>
    </w:pPr>
  </w:p>
  <w:p w:rsidR="00235FCC" w:rsidRDefault="00235FCC">
    <w:pPr>
      <w:pStyle w:val="Glava"/>
    </w:pPr>
  </w:p>
  <w:p w:rsidR="00C54F4C" w:rsidRPr="00235FCC" w:rsidRDefault="00235FCC">
    <w:pPr>
      <w:pStyle w:val="Glava"/>
      <w:rPr>
        <w:rFonts w:ascii="Estrangelo Edessa" w:hAnsi="Estrangelo Edessa" w:cs="Estrangelo Edessa"/>
        <w:color w:val="002060"/>
        <w:sz w:val="48"/>
        <w:szCs w:val="48"/>
      </w:rPr>
    </w:pPr>
    <w:r w:rsidRPr="00235FCC">
      <w:rPr>
        <w:rFonts w:ascii="Estrangelo Edessa" w:hAnsi="Estrangelo Edessa" w:cs="Estrangelo Edessa"/>
        <w:color w:val="002060"/>
        <w:sz w:val="48"/>
        <w:szCs w:val="48"/>
      </w:rPr>
      <w:t>LA FAMILLE</w:t>
    </w:r>
  </w:p>
  <w:p w:rsidR="00235FCC" w:rsidRPr="00235FCC" w:rsidRDefault="00235FCC">
    <w:pPr>
      <w:pStyle w:val="Glava"/>
      <w:rPr>
        <w:rFonts w:ascii="Estrangelo Edessa" w:hAnsi="Estrangelo Edessa" w:cs="Estrangelo Edessa"/>
        <w:color w:val="002060"/>
        <w:sz w:val="48"/>
        <w:szCs w:val="48"/>
      </w:rPr>
    </w:pPr>
    <w:r w:rsidRPr="00235FCC">
      <w:rPr>
        <w:b/>
        <w:noProof/>
        <w:color w:val="002060"/>
        <w:sz w:val="48"/>
        <w:szCs w:val="48"/>
        <w:lang w:val="sl-SI"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050BF9" wp14:editId="79A92F23">
              <wp:simplePos x="0" y="0"/>
              <wp:positionH relativeFrom="column">
                <wp:posOffset>5175885</wp:posOffset>
              </wp:positionH>
              <wp:positionV relativeFrom="paragraph">
                <wp:posOffset>260350</wp:posOffset>
              </wp:positionV>
              <wp:extent cx="1135380" cy="365760"/>
              <wp:effectExtent l="0" t="0" r="762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5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35FCC" w:rsidRPr="002B069A" w:rsidRDefault="00235FCC" w:rsidP="00235FCC">
                          <w:pPr>
                            <w:spacing w:after="0" w:line="240" w:lineRule="auto"/>
                            <w:ind w:right="-103"/>
                            <w:jc w:val="center"/>
                            <w:rPr>
                              <w:b/>
                              <w:color w:val="600000"/>
                              <w:sz w:val="32"/>
                              <w:szCs w:val="32"/>
                              <w:u w:val="double"/>
                              <w:lang w:val="es-ES"/>
                            </w:rPr>
                          </w:pPr>
                          <w:r w:rsidRPr="002B069A">
                            <w:rPr>
                              <w:b/>
                              <w:color w:val="600000"/>
                              <w:sz w:val="32"/>
                              <w:szCs w:val="32"/>
                              <w:u w:val="double"/>
                              <w:lang w:val="es-ES"/>
                            </w:rPr>
                            <w:t>Niveau: A1</w:t>
                          </w:r>
                        </w:p>
                        <w:p w:rsidR="00235FCC" w:rsidRPr="002B069A" w:rsidRDefault="00235FCC" w:rsidP="00235FCC">
                          <w:pPr>
                            <w:ind w:right="-103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50BF9" id="1 Rectángulo" o:spid="_x0000_s1046" style="position:absolute;margin-left:407.55pt;margin-top:20.5pt;width:89.4pt;height:2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" filled="f" stroked="f" strokeweight="2pt">
              <v:textbox inset="0,,0">
                <w:txbxContent>
                  <w:p w:rsidR="00235FCC" w:rsidRPr="002B069A" w:rsidRDefault="00235FCC" w:rsidP="00235FCC">
                    <w:pPr>
                      <w:spacing w:after="0" w:line="240" w:lineRule="auto"/>
                      <w:ind w:right="-103"/>
                      <w:jc w:val="center"/>
                      <w:rPr>
                        <w:b/>
                        <w:color w:val="600000"/>
                        <w:sz w:val="32"/>
                        <w:szCs w:val="32"/>
                        <w:u w:val="double"/>
                        <w:lang w:val="es-ES"/>
                      </w:rPr>
                    </w:pPr>
                    <w:r w:rsidRPr="002B069A">
                      <w:rPr>
                        <w:b/>
                        <w:color w:val="600000"/>
                        <w:sz w:val="32"/>
                        <w:szCs w:val="32"/>
                        <w:u w:val="double"/>
                        <w:lang w:val="es-ES"/>
                      </w:rPr>
                      <w:t>Niveau: A1</w:t>
                    </w:r>
                  </w:p>
                  <w:p w:rsidR="00235FCC" w:rsidRPr="002B069A" w:rsidRDefault="00235FCC" w:rsidP="00235FCC">
                    <w:pPr>
                      <w:ind w:right="-103"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F61FEF">
      <w:rPr>
        <w:rFonts w:ascii="Estrangelo Edessa" w:hAnsi="Estrangelo Edessa" w:cs="Estrangelo Edessa"/>
        <w:color w:val="002060"/>
        <w:sz w:val="48"/>
        <w:szCs w:val="48"/>
      </w:rPr>
      <w:t>LES ADJEC</w:t>
    </w:r>
    <w:r w:rsidR="001603CC">
      <w:rPr>
        <w:rFonts w:ascii="Estrangelo Edessa" w:hAnsi="Estrangelo Edessa" w:cs="Estrangelo Edessa"/>
        <w:color w:val="002060"/>
        <w:sz w:val="48"/>
        <w:szCs w:val="48"/>
      </w:rPr>
      <w:t>T</w:t>
    </w:r>
    <w:r w:rsidR="00F61FEF">
      <w:rPr>
        <w:rFonts w:ascii="Estrangelo Edessa" w:hAnsi="Estrangelo Edessa" w:cs="Estrangelo Edessa"/>
        <w:color w:val="002060"/>
        <w:sz w:val="48"/>
        <w:szCs w:val="48"/>
      </w:rPr>
      <w:t>IFS POSSESSIFS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D70C4"/>
    <w:multiLevelType w:val="hybridMultilevel"/>
    <w:tmpl w:val="BB1220EC"/>
    <w:lvl w:ilvl="0" w:tplc="96407990">
      <w:start w:val="1"/>
      <w:numFmt w:val="bullet"/>
      <w:lvlText w:val="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CC"/>
    <w:rsid w:val="00003D2D"/>
    <w:rsid w:val="00025CD2"/>
    <w:rsid w:val="000A7252"/>
    <w:rsid w:val="001603CC"/>
    <w:rsid w:val="00235FCC"/>
    <w:rsid w:val="003D50B8"/>
    <w:rsid w:val="003E70E7"/>
    <w:rsid w:val="00487663"/>
    <w:rsid w:val="0057616E"/>
    <w:rsid w:val="005762FF"/>
    <w:rsid w:val="005D227B"/>
    <w:rsid w:val="00773295"/>
    <w:rsid w:val="00833C7F"/>
    <w:rsid w:val="00944D20"/>
    <w:rsid w:val="009738D5"/>
    <w:rsid w:val="00983D93"/>
    <w:rsid w:val="00993002"/>
    <w:rsid w:val="00A17E88"/>
    <w:rsid w:val="00A84AB9"/>
    <w:rsid w:val="00A962B5"/>
    <w:rsid w:val="00AD7412"/>
    <w:rsid w:val="00C54F4C"/>
    <w:rsid w:val="00D32484"/>
    <w:rsid w:val="00D806FB"/>
    <w:rsid w:val="00DB07C5"/>
    <w:rsid w:val="00DD3C01"/>
    <w:rsid w:val="00E1344F"/>
    <w:rsid w:val="00E46B64"/>
    <w:rsid w:val="00E62EDF"/>
    <w:rsid w:val="00E7606C"/>
    <w:rsid w:val="00E82FDA"/>
    <w:rsid w:val="00EF41CC"/>
    <w:rsid w:val="00F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D093B3-4DEC-4AE3-850A-9BBFAD8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41CC"/>
  </w:style>
  <w:style w:type="paragraph" w:styleId="Noga">
    <w:name w:val="footer"/>
    <w:basedOn w:val="Navaden"/>
    <w:link w:val="NogaZnak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41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41C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41CC"/>
    <w:pPr>
      <w:ind w:left="720"/>
      <w:contextualSpacing/>
    </w:pPr>
  </w:style>
  <w:style w:type="table" w:styleId="Tabelamrea">
    <w:name w:val="Table Grid"/>
    <w:basedOn w:val="Navadnatabela"/>
    <w:uiPriority w:val="59"/>
    <w:rsid w:val="0057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4.emf"/><Relationship Id="rId28" Type="http://schemas.openxmlformats.org/officeDocument/2006/relationships/image" Target="media/image9.png"/><Relationship Id="rId10" Type="http://schemas.openxmlformats.org/officeDocument/2006/relationships/image" Target="media/image3.emf"/><Relationship Id="rId19" Type="http://schemas.openxmlformats.org/officeDocument/2006/relationships/diagramColors" Target="diagrams/colors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Relationship Id="rId22" Type="http://schemas.openxmlformats.org/officeDocument/2006/relationships/diagramData" Target="diagrams/data4.xml"/><Relationship Id="rId27" Type="http://schemas.openxmlformats.org/officeDocument/2006/relationships/image" Target="media/image8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\AppData\Roaming\Microsoft\Plantillas\mi%20pie%20de%20pagin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776603-931F-434D-A726-DD1E6F993346}" type="doc">
      <dgm:prSet loTypeId="urn:microsoft.com/office/officeart/2005/8/layout/rings+Icon#1" loCatId="officeonline" qsTypeId="urn:microsoft.com/office/officeart/2005/8/quickstyle/simple1" qsCatId="simple" csTypeId="urn:microsoft.com/office/officeart/2005/8/colors/accent1_2" csCatId="accent1" phldr="1"/>
      <dgm:spPr/>
    </dgm:pt>
    <dgm:pt modelId="{2812CF6E-E4FF-435E-8E48-D4828B25D35C}">
      <dgm:prSet phldrT="[Texto]"/>
      <dgm:spPr>
        <a:xfrm>
          <a:off x="420379" y="0"/>
          <a:ext cx="930883" cy="930870"/>
        </a:xfrm>
        <a:solidFill>
          <a:srgbClr val="9BBB59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F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MON  MA MES</a:t>
          </a:r>
        </a:p>
      </dgm:t>
    </dgm:pt>
    <dgm:pt modelId="{CF639880-BE62-4512-8954-15196847C26E}" type="parTrans" cxnId="{F27A6317-64C9-4C73-8BA5-AC224F3932D4}">
      <dgm:prSet/>
      <dgm:spPr/>
      <dgm:t>
        <a:bodyPr/>
        <a:lstStyle/>
        <a:p>
          <a:pPr algn="ctr"/>
          <a:endParaRPr lang="fr-FR"/>
        </a:p>
      </dgm:t>
    </dgm:pt>
    <dgm:pt modelId="{7B78EAAB-F504-4E2A-976A-B9B5FC65DBBB}" type="sibTrans" cxnId="{F27A6317-64C9-4C73-8BA5-AC224F3932D4}">
      <dgm:prSet/>
      <dgm:spPr/>
      <dgm:t>
        <a:bodyPr/>
        <a:lstStyle/>
        <a:p>
          <a:pPr algn="ctr"/>
          <a:endParaRPr lang="fr-FR"/>
        </a:p>
      </dgm:t>
    </dgm:pt>
    <dgm:pt modelId="{E5BAF1F4-4CD6-4D53-8FCE-BC1943D1A117}">
      <dgm:prSet phldrT="[Texto]"/>
      <dgm:spPr>
        <a:xfrm>
          <a:off x="899514" y="620838"/>
          <a:ext cx="930883" cy="930870"/>
        </a:xfr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F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TON   TA       TES</a:t>
          </a:r>
        </a:p>
      </dgm:t>
    </dgm:pt>
    <dgm:pt modelId="{5EC46AF2-F928-47A9-B12A-D46C9FF5A652}" type="parTrans" cxnId="{50F17494-27D7-4E28-A491-DB45FA115DC4}">
      <dgm:prSet/>
      <dgm:spPr/>
      <dgm:t>
        <a:bodyPr/>
        <a:lstStyle/>
        <a:p>
          <a:pPr algn="ctr"/>
          <a:endParaRPr lang="fr-FR"/>
        </a:p>
      </dgm:t>
    </dgm:pt>
    <dgm:pt modelId="{4A48E74D-D4FE-443C-83B3-38867B1DB389}" type="sibTrans" cxnId="{50F17494-27D7-4E28-A491-DB45FA115DC4}">
      <dgm:prSet/>
      <dgm:spPr/>
      <dgm:t>
        <a:bodyPr/>
        <a:lstStyle/>
        <a:p>
          <a:pPr algn="ctr"/>
          <a:endParaRPr lang="fr-FR"/>
        </a:p>
      </dgm:t>
    </dgm:pt>
    <dgm:pt modelId="{F795CD52-EA27-401D-8C39-9D907D4DD05F}">
      <dgm:prSet phldrT="[Texto]"/>
      <dgm:spPr>
        <a:xfrm>
          <a:off x="1378081" y="0"/>
          <a:ext cx="930883" cy="930870"/>
        </a:xfrm>
        <a:solidFill>
          <a:srgbClr val="F79646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F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SON    SA      SES</a:t>
          </a:r>
        </a:p>
      </dgm:t>
    </dgm:pt>
    <dgm:pt modelId="{67F303B5-6943-4659-9E6D-E2BFF3B06B21}" type="parTrans" cxnId="{5750DE4C-6905-43E6-B31F-670BE4084D81}">
      <dgm:prSet/>
      <dgm:spPr/>
      <dgm:t>
        <a:bodyPr/>
        <a:lstStyle/>
        <a:p>
          <a:pPr algn="ctr"/>
          <a:endParaRPr lang="fr-FR"/>
        </a:p>
      </dgm:t>
    </dgm:pt>
    <dgm:pt modelId="{D165790C-1E44-453B-AE7A-1615B5E78849}" type="sibTrans" cxnId="{5750DE4C-6905-43E6-B31F-670BE4084D81}">
      <dgm:prSet/>
      <dgm:spPr/>
      <dgm:t>
        <a:bodyPr/>
        <a:lstStyle/>
        <a:p>
          <a:pPr algn="ctr"/>
          <a:endParaRPr lang="fr-FR"/>
        </a:p>
      </dgm:t>
    </dgm:pt>
    <dgm:pt modelId="{B1036B2B-F789-4514-B6F1-2E1964B9DCF8}" type="pres">
      <dgm:prSet presAssocID="{D1776603-931F-434D-A726-DD1E6F993346}" presName="Name0" presStyleCnt="0">
        <dgm:presLayoutVars>
          <dgm:chMax val="7"/>
          <dgm:dir/>
          <dgm:resizeHandles val="exact"/>
        </dgm:presLayoutVars>
      </dgm:prSet>
      <dgm:spPr/>
    </dgm:pt>
    <dgm:pt modelId="{B0C10F7E-992E-4A30-98A5-B855E7FA89E8}" type="pres">
      <dgm:prSet presAssocID="{D1776603-931F-434D-A726-DD1E6F993346}" presName="ellipse1" presStyleLbl="venn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FF8D69AA-53FD-4F18-BEFC-981175E8B284}" type="pres">
      <dgm:prSet presAssocID="{D1776603-931F-434D-A726-DD1E6F993346}" presName="ellipse2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F01151B8-B51D-4ADB-8FA5-16BECCA8A4CA}" type="pres">
      <dgm:prSet presAssocID="{D1776603-931F-434D-A726-DD1E6F993346}" presName="ellipse3" presStyleLbl="venn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</dgm:ptLst>
  <dgm:cxnLst>
    <dgm:cxn modelId="{5750DE4C-6905-43E6-B31F-670BE4084D81}" srcId="{D1776603-931F-434D-A726-DD1E6F993346}" destId="{F795CD52-EA27-401D-8C39-9D907D4DD05F}" srcOrd="2" destOrd="0" parTransId="{67F303B5-6943-4659-9E6D-E2BFF3B06B21}" sibTransId="{D165790C-1E44-453B-AE7A-1615B5E78849}"/>
    <dgm:cxn modelId="{2953826B-15DF-41D6-8C42-D3013F8C5256}" type="presOf" srcId="{E5BAF1F4-4CD6-4D53-8FCE-BC1943D1A117}" destId="{FF8D69AA-53FD-4F18-BEFC-981175E8B284}" srcOrd="0" destOrd="0" presId="urn:microsoft.com/office/officeart/2005/8/layout/rings+Icon#1"/>
    <dgm:cxn modelId="{F27A6317-64C9-4C73-8BA5-AC224F3932D4}" srcId="{D1776603-931F-434D-A726-DD1E6F993346}" destId="{2812CF6E-E4FF-435E-8E48-D4828B25D35C}" srcOrd="0" destOrd="0" parTransId="{CF639880-BE62-4512-8954-15196847C26E}" sibTransId="{7B78EAAB-F504-4E2A-976A-B9B5FC65DBBB}"/>
    <dgm:cxn modelId="{AC02E095-FA54-4A59-BD2D-73E7C0AD5DB5}" type="presOf" srcId="{D1776603-931F-434D-A726-DD1E6F993346}" destId="{B1036B2B-F789-4514-B6F1-2E1964B9DCF8}" srcOrd="0" destOrd="0" presId="urn:microsoft.com/office/officeart/2005/8/layout/rings+Icon#1"/>
    <dgm:cxn modelId="{50F17494-27D7-4E28-A491-DB45FA115DC4}" srcId="{D1776603-931F-434D-A726-DD1E6F993346}" destId="{E5BAF1F4-4CD6-4D53-8FCE-BC1943D1A117}" srcOrd="1" destOrd="0" parTransId="{5EC46AF2-F928-47A9-B12A-D46C9FF5A652}" sibTransId="{4A48E74D-D4FE-443C-83B3-38867B1DB389}"/>
    <dgm:cxn modelId="{341F7663-775F-4753-BA6C-0787E9187860}" type="presOf" srcId="{2812CF6E-E4FF-435E-8E48-D4828B25D35C}" destId="{B0C10F7E-992E-4A30-98A5-B855E7FA89E8}" srcOrd="0" destOrd="0" presId="urn:microsoft.com/office/officeart/2005/8/layout/rings+Icon#1"/>
    <dgm:cxn modelId="{1BC88F4E-168E-4CD2-87A7-577C953BED2A}" type="presOf" srcId="{F795CD52-EA27-401D-8C39-9D907D4DD05F}" destId="{F01151B8-B51D-4ADB-8FA5-16BECCA8A4CA}" srcOrd="0" destOrd="0" presId="urn:microsoft.com/office/officeart/2005/8/layout/rings+Icon#1"/>
    <dgm:cxn modelId="{D3FC306A-7C3A-48E9-B3BA-E5679494C814}" type="presParOf" srcId="{B1036B2B-F789-4514-B6F1-2E1964B9DCF8}" destId="{B0C10F7E-992E-4A30-98A5-B855E7FA89E8}" srcOrd="0" destOrd="0" presId="urn:microsoft.com/office/officeart/2005/8/layout/rings+Icon#1"/>
    <dgm:cxn modelId="{E91F2B90-975F-4277-8F16-DE523AE6A41F}" type="presParOf" srcId="{B1036B2B-F789-4514-B6F1-2E1964B9DCF8}" destId="{FF8D69AA-53FD-4F18-BEFC-981175E8B284}" srcOrd="1" destOrd="0" presId="urn:microsoft.com/office/officeart/2005/8/layout/rings+Icon#1"/>
    <dgm:cxn modelId="{BAEFFDFD-4EB9-4510-937F-C3BC38DD98D1}" type="presParOf" srcId="{B1036B2B-F789-4514-B6F1-2E1964B9DCF8}" destId="{F01151B8-B51D-4ADB-8FA5-16BECCA8A4CA}" srcOrd="2" destOrd="0" presId="urn:microsoft.com/office/officeart/2005/8/layout/rings+Icon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776603-931F-434D-A726-DD1E6F993346}" type="doc">
      <dgm:prSet loTypeId="urn:microsoft.com/office/officeart/2005/8/layout/rings+Icon#2" loCatId="officeonline" qsTypeId="urn:microsoft.com/office/officeart/2005/8/quickstyle/simple1" qsCatId="simple" csTypeId="urn:microsoft.com/office/officeart/2005/8/colors/accent1_2" csCatId="accent1" phldr="1"/>
      <dgm:spPr/>
    </dgm:pt>
    <dgm:pt modelId="{2812CF6E-E4FF-435E-8E48-D4828B25D35C}">
      <dgm:prSet phldrT="[Texto]" custT="1"/>
      <dgm:spPr>
        <a:xfrm>
          <a:off x="420379" y="0"/>
          <a:ext cx="930883" cy="930870"/>
        </a:xfrm>
        <a:solidFill>
          <a:srgbClr val="9BBB59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3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NOTRE  NOS</a:t>
          </a:r>
        </a:p>
      </dgm:t>
    </dgm:pt>
    <dgm:pt modelId="{CF639880-BE62-4512-8954-15196847C26E}" type="parTrans" cxnId="{F27A6317-64C9-4C73-8BA5-AC224F3932D4}">
      <dgm:prSet/>
      <dgm:spPr/>
      <dgm:t>
        <a:bodyPr/>
        <a:lstStyle/>
        <a:p>
          <a:endParaRPr lang="fr-FR" sz="1300"/>
        </a:p>
      </dgm:t>
    </dgm:pt>
    <dgm:pt modelId="{7B78EAAB-F504-4E2A-976A-B9B5FC65DBBB}" type="sibTrans" cxnId="{F27A6317-64C9-4C73-8BA5-AC224F3932D4}">
      <dgm:prSet/>
      <dgm:spPr/>
      <dgm:t>
        <a:bodyPr/>
        <a:lstStyle/>
        <a:p>
          <a:endParaRPr lang="fr-FR" sz="1300"/>
        </a:p>
      </dgm:t>
    </dgm:pt>
    <dgm:pt modelId="{E5BAF1F4-4CD6-4D53-8FCE-BC1943D1A117}">
      <dgm:prSet phldrT="[Texto]" custT="1"/>
      <dgm:spPr>
        <a:xfrm>
          <a:off x="899514" y="620838"/>
          <a:ext cx="930883" cy="930870"/>
        </a:xfr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3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VOTRE VOS</a:t>
          </a:r>
        </a:p>
      </dgm:t>
    </dgm:pt>
    <dgm:pt modelId="{5EC46AF2-F928-47A9-B12A-D46C9FF5A652}" type="parTrans" cxnId="{50F17494-27D7-4E28-A491-DB45FA115DC4}">
      <dgm:prSet/>
      <dgm:spPr/>
      <dgm:t>
        <a:bodyPr/>
        <a:lstStyle/>
        <a:p>
          <a:endParaRPr lang="fr-FR" sz="1300"/>
        </a:p>
      </dgm:t>
    </dgm:pt>
    <dgm:pt modelId="{4A48E74D-D4FE-443C-83B3-38867B1DB389}" type="sibTrans" cxnId="{50F17494-27D7-4E28-A491-DB45FA115DC4}">
      <dgm:prSet/>
      <dgm:spPr/>
      <dgm:t>
        <a:bodyPr/>
        <a:lstStyle/>
        <a:p>
          <a:endParaRPr lang="fr-FR" sz="1300"/>
        </a:p>
      </dgm:t>
    </dgm:pt>
    <dgm:pt modelId="{F795CD52-EA27-401D-8C39-9D907D4DD05F}">
      <dgm:prSet phldrT="[Texto]" custT="1"/>
      <dgm:spPr>
        <a:xfrm>
          <a:off x="1378081" y="0"/>
          <a:ext cx="930883" cy="930870"/>
        </a:xfrm>
        <a:solidFill>
          <a:srgbClr val="F79646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3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LEUR LEURS</a:t>
          </a:r>
        </a:p>
      </dgm:t>
    </dgm:pt>
    <dgm:pt modelId="{67F303B5-6943-4659-9E6D-E2BFF3B06B21}" type="parTrans" cxnId="{5750DE4C-6905-43E6-B31F-670BE4084D81}">
      <dgm:prSet/>
      <dgm:spPr/>
      <dgm:t>
        <a:bodyPr/>
        <a:lstStyle/>
        <a:p>
          <a:endParaRPr lang="fr-FR" sz="1300"/>
        </a:p>
      </dgm:t>
    </dgm:pt>
    <dgm:pt modelId="{D165790C-1E44-453B-AE7A-1615B5E78849}" type="sibTrans" cxnId="{5750DE4C-6905-43E6-B31F-670BE4084D81}">
      <dgm:prSet/>
      <dgm:spPr/>
      <dgm:t>
        <a:bodyPr/>
        <a:lstStyle/>
        <a:p>
          <a:endParaRPr lang="fr-FR" sz="1300"/>
        </a:p>
      </dgm:t>
    </dgm:pt>
    <dgm:pt modelId="{B1036B2B-F789-4514-B6F1-2E1964B9DCF8}" type="pres">
      <dgm:prSet presAssocID="{D1776603-931F-434D-A726-DD1E6F993346}" presName="Name0" presStyleCnt="0">
        <dgm:presLayoutVars>
          <dgm:chMax val="7"/>
          <dgm:dir/>
          <dgm:resizeHandles val="exact"/>
        </dgm:presLayoutVars>
      </dgm:prSet>
      <dgm:spPr/>
    </dgm:pt>
    <dgm:pt modelId="{B0C10F7E-992E-4A30-98A5-B855E7FA89E8}" type="pres">
      <dgm:prSet presAssocID="{D1776603-931F-434D-A726-DD1E6F993346}" presName="ellipse1" presStyleLbl="venn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FF8D69AA-53FD-4F18-BEFC-981175E8B284}" type="pres">
      <dgm:prSet presAssocID="{D1776603-931F-434D-A726-DD1E6F993346}" presName="ellipse2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F01151B8-B51D-4ADB-8FA5-16BECCA8A4CA}" type="pres">
      <dgm:prSet presAssocID="{D1776603-931F-434D-A726-DD1E6F993346}" presName="ellipse3" presStyleLbl="venn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</dgm:ptLst>
  <dgm:cxnLst>
    <dgm:cxn modelId="{5750DE4C-6905-43E6-B31F-670BE4084D81}" srcId="{D1776603-931F-434D-A726-DD1E6F993346}" destId="{F795CD52-EA27-401D-8C39-9D907D4DD05F}" srcOrd="2" destOrd="0" parTransId="{67F303B5-6943-4659-9E6D-E2BFF3B06B21}" sibTransId="{D165790C-1E44-453B-AE7A-1615B5E78849}"/>
    <dgm:cxn modelId="{A14364F3-0149-4457-8E1E-E684E74E8B72}" type="presOf" srcId="{F795CD52-EA27-401D-8C39-9D907D4DD05F}" destId="{F01151B8-B51D-4ADB-8FA5-16BECCA8A4CA}" srcOrd="0" destOrd="0" presId="urn:microsoft.com/office/officeart/2005/8/layout/rings+Icon#2"/>
    <dgm:cxn modelId="{F27A6317-64C9-4C73-8BA5-AC224F3932D4}" srcId="{D1776603-931F-434D-A726-DD1E6F993346}" destId="{2812CF6E-E4FF-435E-8E48-D4828B25D35C}" srcOrd="0" destOrd="0" parTransId="{CF639880-BE62-4512-8954-15196847C26E}" sibTransId="{7B78EAAB-F504-4E2A-976A-B9B5FC65DBBB}"/>
    <dgm:cxn modelId="{56820037-A326-4251-82EE-5203B563006A}" type="presOf" srcId="{E5BAF1F4-4CD6-4D53-8FCE-BC1943D1A117}" destId="{FF8D69AA-53FD-4F18-BEFC-981175E8B284}" srcOrd="0" destOrd="0" presId="urn:microsoft.com/office/officeart/2005/8/layout/rings+Icon#2"/>
    <dgm:cxn modelId="{727B0ADB-0E2E-4831-A793-DE35B7AF2C78}" type="presOf" srcId="{2812CF6E-E4FF-435E-8E48-D4828B25D35C}" destId="{B0C10F7E-992E-4A30-98A5-B855E7FA89E8}" srcOrd="0" destOrd="0" presId="urn:microsoft.com/office/officeart/2005/8/layout/rings+Icon#2"/>
    <dgm:cxn modelId="{50F17494-27D7-4E28-A491-DB45FA115DC4}" srcId="{D1776603-931F-434D-A726-DD1E6F993346}" destId="{E5BAF1F4-4CD6-4D53-8FCE-BC1943D1A117}" srcOrd="1" destOrd="0" parTransId="{5EC46AF2-F928-47A9-B12A-D46C9FF5A652}" sibTransId="{4A48E74D-D4FE-443C-83B3-38867B1DB389}"/>
    <dgm:cxn modelId="{BA681685-45CE-4DA7-95B6-0E63F26595A5}" type="presOf" srcId="{D1776603-931F-434D-A726-DD1E6F993346}" destId="{B1036B2B-F789-4514-B6F1-2E1964B9DCF8}" srcOrd="0" destOrd="0" presId="urn:microsoft.com/office/officeart/2005/8/layout/rings+Icon#2"/>
    <dgm:cxn modelId="{F25A1C90-61D5-4CF7-9469-36BA0FAECE3E}" type="presParOf" srcId="{B1036B2B-F789-4514-B6F1-2E1964B9DCF8}" destId="{B0C10F7E-992E-4A30-98A5-B855E7FA89E8}" srcOrd="0" destOrd="0" presId="urn:microsoft.com/office/officeart/2005/8/layout/rings+Icon#2"/>
    <dgm:cxn modelId="{A0A4A446-8737-4EAC-AC4C-B29DCB290EF3}" type="presParOf" srcId="{B1036B2B-F789-4514-B6F1-2E1964B9DCF8}" destId="{FF8D69AA-53FD-4F18-BEFC-981175E8B284}" srcOrd="1" destOrd="0" presId="urn:microsoft.com/office/officeart/2005/8/layout/rings+Icon#2"/>
    <dgm:cxn modelId="{8A2E955D-1241-4CC7-9073-2E0DDD206727}" type="presParOf" srcId="{B1036B2B-F789-4514-B6F1-2E1964B9DCF8}" destId="{F01151B8-B51D-4ADB-8FA5-16BECCA8A4CA}" srcOrd="2" destOrd="0" presId="urn:microsoft.com/office/officeart/2005/8/layout/rings+Icon#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1776603-931F-434D-A726-DD1E6F993346}" type="doc">
      <dgm:prSet loTypeId="urn:microsoft.com/office/officeart/2005/8/layout/rings+Icon#1" loCatId="officeonline" qsTypeId="urn:microsoft.com/office/officeart/2005/8/quickstyle/simple1" qsCatId="simple" csTypeId="urn:microsoft.com/office/officeart/2005/8/colors/accent1_2" csCatId="accent1" phldr="1"/>
      <dgm:spPr/>
    </dgm:pt>
    <dgm:pt modelId="{2812CF6E-E4FF-435E-8E48-D4828B25D35C}">
      <dgm:prSet phldrT="[Texto]"/>
      <dgm:spPr>
        <a:xfrm>
          <a:off x="420379" y="0"/>
          <a:ext cx="930883" cy="930870"/>
        </a:xfrm>
        <a:solidFill>
          <a:srgbClr val="9BBB59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F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MON  MA MES</a:t>
          </a:r>
        </a:p>
      </dgm:t>
    </dgm:pt>
    <dgm:pt modelId="{CF639880-BE62-4512-8954-15196847C26E}" type="parTrans" cxnId="{F27A6317-64C9-4C73-8BA5-AC224F3932D4}">
      <dgm:prSet/>
      <dgm:spPr/>
      <dgm:t>
        <a:bodyPr/>
        <a:lstStyle/>
        <a:p>
          <a:pPr algn="ctr"/>
          <a:endParaRPr lang="fr-FR"/>
        </a:p>
      </dgm:t>
    </dgm:pt>
    <dgm:pt modelId="{7B78EAAB-F504-4E2A-976A-B9B5FC65DBBB}" type="sibTrans" cxnId="{F27A6317-64C9-4C73-8BA5-AC224F3932D4}">
      <dgm:prSet/>
      <dgm:spPr/>
      <dgm:t>
        <a:bodyPr/>
        <a:lstStyle/>
        <a:p>
          <a:pPr algn="ctr"/>
          <a:endParaRPr lang="fr-FR"/>
        </a:p>
      </dgm:t>
    </dgm:pt>
    <dgm:pt modelId="{E5BAF1F4-4CD6-4D53-8FCE-BC1943D1A117}">
      <dgm:prSet phldrT="[Texto]"/>
      <dgm:spPr>
        <a:xfrm>
          <a:off x="899514" y="620838"/>
          <a:ext cx="930883" cy="930870"/>
        </a:xfr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F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TON   TA       TES</a:t>
          </a:r>
        </a:p>
      </dgm:t>
    </dgm:pt>
    <dgm:pt modelId="{5EC46AF2-F928-47A9-B12A-D46C9FF5A652}" type="parTrans" cxnId="{50F17494-27D7-4E28-A491-DB45FA115DC4}">
      <dgm:prSet/>
      <dgm:spPr/>
      <dgm:t>
        <a:bodyPr/>
        <a:lstStyle/>
        <a:p>
          <a:pPr algn="ctr"/>
          <a:endParaRPr lang="fr-FR"/>
        </a:p>
      </dgm:t>
    </dgm:pt>
    <dgm:pt modelId="{4A48E74D-D4FE-443C-83B3-38867B1DB389}" type="sibTrans" cxnId="{50F17494-27D7-4E28-A491-DB45FA115DC4}">
      <dgm:prSet/>
      <dgm:spPr/>
      <dgm:t>
        <a:bodyPr/>
        <a:lstStyle/>
        <a:p>
          <a:pPr algn="ctr"/>
          <a:endParaRPr lang="fr-FR"/>
        </a:p>
      </dgm:t>
    </dgm:pt>
    <dgm:pt modelId="{F795CD52-EA27-401D-8C39-9D907D4DD05F}">
      <dgm:prSet phldrT="[Texto]"/>
      <dgm:spPr>
        <a:xfrm>
          <a:off x="1378081" y="0"/>
          <a:ext cx="930883" cy="930870"/>
        </a:xfrm>
        <a:solidFill>
          <a:srgbClr val="F79646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F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SON    SA      SES</a:t>
          </a:r>
        </a:p>
      </dgm:t>
    </dgm:pt>
    <dgm:pt modelId="{67F303B5-6943-4659-9E6D-E2BFF3B06B21}" type="parTrans" cxnId="{5750DE4C-6905-43E6-B31F-670BE4084D81}">
      <dgm:prSet/>
      <dgm:spPr/>
      <dgm:t>
        <a:bodyPr/>
        <a:lstStyle/>
        <a:p>
          <a:pPr algn="ctr"/>
          <a:endParaRPr lang="fr-FR"/>
        </a:p>
      </dgm:t>
    </dgm:pt>
    <dgm:pt modelId="{D165790C-1E44-453B-AE7A-1615B5E78849}" type="sibTrans" cxnId="{5750DE4C-6905-43E6-B31F-670BE4084D81}">
      <dgm:prSet/>
      <dgm:spPr/>
      <dgm:t>
        <a:bodyPr/>
        <a:lstStyle/>
        <a:p>
          <a:pPr algn="ctr"/>
          <a:endParaRPr lang="fr-FR"/>
        </a:p>
      </dgm:t>
    </dgm:pt>
    <dgm:pt modelId="{B1036B2B-F789-4514-B6F1-2E1964B9DCF8}" type="pres">
      <dgm:prSet presAssocID="{D1776603-931F-434D-A726-DD1E6F993346}" presName="Name0" presStyleCnt="0">
        <dgm:presLayoutVars>
          <dgm:chMax val="7"/>
          <dgm:dir/>
          <dgm:resizeHandles val="exact"/>
        </dgm:presLayoutVars>
      </dgm:prSet>
      <dgm:spPr/>
    </dgm:pt>
    <dgm:pt modelId="{B0C10F7E-992E-4A30-98A5-B855E7FA89E8}" type="pres">
      <dgm:prSet presAssocID="{D1776603-931F-434D-A726-DD1E6F993346}" presName="ellipse1" presStyleLbl="venn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FF8D69AA-53FD-4F18-BEFC-981175E8B284}" type="pres">
      <dgm:prSet presAssocID="{D1776603-931F-434D-A726-DD1E6F993346}" presName="ellipse2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F01151B8-B51D-4ADB-8FA5-16BECCA8A4CA}" type="pres">
      <dgm:prSet presAssocID="{D1776603-931F-434D-A726-DD1E6F993346}" presName="ellipse3" presStyleLbl="venn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</dgm:ptLst>
  <dgm:cxnLst>
    <dgm:cxn modelId="{5750DE4C-6905-43E6-B31F-670BE4084D81}" srcId="{D1776603-931F-434D-A726-DD1E6F993346}" destId="{F795CD52-EA27-401D-8C39-9D907D4DD05F}" srcOrd="2" destOrd="0" parTransId="{67F303B5-6943-4659-9E6D-E2BFF3B06B21}" sibTransId="{D165790C-1E44-453B-AE7A-1615B5E78849}"/>
    <dgm:cxn modelId="{2953826B-15DF-41D6-8C42-D3013F8C5256}" type="presOf" srcId="{E5BAF1F4-4CD6-4D53-8FCE-BC1943D1A117}" destId="{FF8D69AA-53FD-4F18-BEFC-981175E8B284}" srcOrd="0" destOrd="0" presId="urn:microsoft.com/office/officeart/2005/8/layout/rings+Icon#1"/>
    <dgm:cxn modelId="{F27A6317-64C9-4C73-8BA5-AC224F3932D4}" srcId="{D1776603-931F-434D-A726-DD1E6F993346}" destId="{2812CF6E-E4FF-435E-8E48-D4828B25D35C}" srcOrd="0" destOrd="0" parTransId="{CF639880-BE62-4512-8954-15196847C26E}" sibTransId="{7B78EAAB-F504-4E2A-976A-B9B5FC65DBBB}"/>
    <dgm:cxn modelId="{AC02E095-FA54-4A59-BD2D-73E7C0AD5DB5}" type="presOf" srcId="{D1776603-931F-434D-A726-DD1E6F993346}" destId="{B1036B2B-F789-4514-B6F1-2E1964B9DCF8}" srcOrd="0" destOrd="0" presId="urn:microsoft.com/office/officeart/2005/8/layout/rings+Icon#1"/>
    <dgm:cxn modelId="{50F17494-27D7-4E28-A491-DB45FA115DC4}" srcId="{D1776603-931F-434D-A726-DD1E6F993346}" destId="{E5BAF1F4-4CD6-4D53-8FCE-BC1943D1A117}" srcOrd="1" destOrd="0" parTransId="{5EC46AF2-F928-47A9-B12A-D46C9FF5A652}" sibTransId="{4A48E74D-D4FE-443C-83B3-38867B1DB389}"/>
    <dgm:cxn modelId="{341F7663-775F-4753-BA6C-0787E9187860}" type="presOf" srcId="{2812CF6E-E4FF-435E-8E48-D4828B25D35C}" destId="{B0C10F7E-992E-4A30-98A5-B855E7FA89E8}" srcOrd="0" destOrd="0" presId="urn:microsoft.com/office/officeart/2005/8/layout/rings+Icon#1"/>
    <dgm:cxn modelId="{1BC88F4E-168E-4CD2-87A7-577C953BED2A}" type="presOf" srcId="{F795CD52-EA27-401D-8C39-9D907D4DD05F}" destId="{F01151B8-B51D-4ADB-8FA5-16BECCA8A4CA}" srcOrd="0" destOrd="0" presId="urn:microsoft.com/office/officeart/2005/8/layout/rings+Icon#1"/>
    <dgm:cxn modelId="{D3FC306A-7C3A-48E9-B3BA-E5679494C814}" type="presParOf" srcId="{B1036B2B-F789-4514-B6F1-2E1964B9DCF8}" destId="{B0C10F7E-992E-4A30-98A5-B855E7FA89E8}" srcOrd="0" destOrd="0" presId="urn:microsoft.com/office/officeart/2005/8/layout/rings+Icon#1"/>
    <dgm:cxn modelId="{E91F2B90-975F-4277-8F16-DE523AE6A41F}" type="presParOf" srcId="{B1036B2B-F789-4514-B6F1-2E1964B9DCF8}" destId="{FF8D69AA-53FD-4F18-BEFC-981175E8B284}" srcOrd="1" destOrd="0" presId="urn:microsoft.com/office/officeart/2005/8/layout/rings+Icon#1"/>
    <dgm:cxn modelId="{BAEFFDFD-4EB9-4510-937F-C3BC38DD98D1}" type="presParOf" srcId="{B1036B2B-F789-4514-B6F1-2E1964B9DCF8}" destId="{F01151B8-B51D-4ADB-8FA5-16BECCA8A4CA}" srcOrd="2" destOrd="0" presId="urn:microsoft.com/office/officeart/2005/8/layout/rings+Icon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1776603-931F-434D-A726-DD1E6F993346}" type="doc">
      <dgm:prSet loTypeId="urn:microsoft.com/office/officeart/2005/8/layout/rings+Icon#2" loCatId="officeonline" qsTypeId="urn:microsoft.com/office/officeart/2005/8/quickstyle/simple1" qsCatId="simple" csTypeId="urn:microsoft.com/office/officeart/2005/8/colors/accent1_2" csCatId="accent1" phldr="1"/>
      <dgm:spPr/>
    </dgm:pt>
    <dgm:pt modelId="{2812CF6E-E4FF-435E-8E48-D4828B25D35C}">
      <dgm:prSet phldrT="[Texto]" custT="1"/>
      <dgm:spPr>
        <a:xfrm>
          <a:off x="420379" y="0"/>
          <a:ext cx="930883" cy="930870"/>
        </a:xfrm>
        <a:solidFill>
          <a:srgbClr val="9BBB59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3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NOTRE  NOS</a:t>
          </a:r>
        </a:p>
      </dgm:t>
    </dgm:pt>
    <dgm:pt modelId="{CF639880-BE62-4512-8954-15196847C26E}" type="parTrans" cxnId="{F27A6317-64C9-4C73-8BA5-AC224F3932D4}">
      <dgm:prSet/>
      <dgm:spPr/>
      <dgm:t>
        <a:bodyPr/>
        <a:lstStyle/>
        <a:p>
          <a:endParaRPr lang="fr-FR" sz="1300"/>
        </a:p>
      </dgm:t>
    </dgm:pt>
    <dgm:pt modelId="{7B78EAAB-F504-4E2A-976A-B9B5FC65DBBB}" type="sibTrans" cxnId="{F27A6317-64C9-4C73-8BA5-AC224F3932D4}">
      <dgm:prSet/>
      <dgm:spPr/>
      <dgm:t>
        <a:bodyPr/>
        <a:lstStyle/>
        <a:p>
          <a:endParaRPr lang="fr-FR" sz="1300"/>
        </a:p>
      </dgm:t>
    </dgm:pt>
    <dgm:pt modelId="{E5BAF1F4-4CD6-4D53-8FCE-BC1943D1A117}">
      <dgm:prSet phldrT="[Texto]" custT="1"/>
      <dgm:spPr>
        <a:xfrm>
          <a:off x="899514" y="620838"/>
          <a:ext cx="930883" cy="930870"/>
        </a:xfr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3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VOTRE VOS</a:t>
          </a:r>
        </a:p>
      </dgm:t>
    </dgm:pt>
    <dgm:pt modelId="{5EC46AF2-F928-47A9-B12A-D46C9FF5A652}" type="parTrans" cxnId="{50F17494-27D7-4E28-A491-DB45FA115DC4}">
      <dgm:prSet/>
      <dgm:spPr/>
      <dgm:t>
        <a:bodyPr/>
        <a:lstStyle/>
        <a:p>
          <a:endParaRPr lang="fr-FR" sz="1300"/>
        </a:p>
      </dgm:t>
    </dgm:pt>
    <dgm:pt modelId="{4A48E74D-D4FE-443C-83B3-38867B1DB389}" type="sibTrans" cxnId="{50F17494-27D7-4E28-A491-DB45FA115DC4}">
      <dgm:prSet/>
      <dgm:spPr/>
      <dgm:t>
        <a:bodyPr/>
        <a:lstStyle/>
        <a:p>
          <a:endParaRPr lang="fr-FR" sz="1300"/>
        </a:p>
      </dgm:t>
    </dgm:pt>
    <dgm:pt modelId="{F795CD52-EA27-401D-8C39-9D907D4DD05F}">
      <dgm:prSet phldrT="[Texto]" custT="1"/>
      <dgm:spPr>
        <a:xfrm>
          <a:off x="1378081" y="0"/>
          <a:ext cx="930883" cy="930870"/>
        </a:xfrm>
        <a:solidFill>
          <a:srgbClr val="F79646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FR" sz="13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LEUR LEURS</a:t>
          </a:r>
        </a:p>
      </dgm:t>
    </dgm:pt>
    <dgm:pt modelId="{67F303B5-6943-4659-9E6D-E2BFF3B06B21}" type="parTrans" cxnId="{5750DE4C-6905-43E6-B31F-670BE4084D81}">
      <dgm:prSet/>
      <dgm:spPr/>
      <dgm:t>
        <a:bodyPr/>
        <a:lstStyle/>
        <a:p>
          <a:endParaRPr lang="fr-FR" sz="1300"/>
        </a:p>
      </dgm:t>
    </dgm:pt>
    <dgm:pt modelId="{D165790C-1E44-453B-AE7A-1615B5E78849}" type="sibTrans" cxnId="{5750DE4C-6905-43E6-B31F-670BE4084D81}">
      <dgm:prSet/>
      <dgm:spPr/>
      <dgm:t>
        <a:bodyPr/>
        <a:lstStyle/>
        <a:p>
          <a:endParaRPr lang="fr-FR" sz="1300"/>
        </a:p>
      </dgm:t>
    </dgm:pt>
    <dgm:pt modelId="{B1036B2B-F789-4514-B6F1-2E1964B9DCF8}" type="pres">
      <dgm:prSet presAssocID="{D1776603-931F-434D-A726-DD1E6F993346}" presName="Name0" presStyleCnt="0">
        <dgm:presLayoutVars>
          <dgm:chMax val="7"/>
          <dgm:dir/>
          <dgm:resizeHandles val="exact"/>
        </dgm:presLayoutVars>
      </dgm:prSet>
      <dgm:spPr/>
    </dgm:pt>
    <dgm:pt modelId="{B0C10F7E-992E-4A30-98A5-B855E7FA89E8}" type="pres">
      <dgm:prSet presAssocID="{D1776603-931F-434D-A726-DD1E6F993346}" presName="ellipse1" presStyleLbl="venn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FF8D69AA-53FD-4F18-BEFC-981175E8B284}" type="pres">
      <dgm:prSet presAssocID="{D1776603-931F-434D-A726-DD1E6F993346}" presName="ellipse2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  <dgm:pt modelId="{F01151B8-B51D-4ADB-8FA5-16BECCA8A4CA}" type="pres">
      <dgm:prSet presAssocID="{D1776603-931F-434D-A726-DD1E6F993346}" presName="ellipse3" presStyleLbl="venn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fr-FR"/>
        </a:p>
      </dgm:t>
    </dgm:pt>
  </dgm:ptLst>
  <dgm:cxnLst>
    <dgm:cxn modelId="{5750DE4C-6905-43E6-B31F-670BE4084D81}" srcId="{D1776603-931F-434D-A726-DD1E6F993346}" destId="{F795CD52-EA27-401D-8C39-9D907D4DD05F}" srcOrd="2" destOrd="0" parTransId="{67F303B5-6943-4659-9E6D-E2BFF3B06B21}" sibTransId="{D165790C-1E44-453B-AE7A-1615B5E78849}"/>
    <dgm:cxn modelId="{A14364F3-0149-4457-8E1E-E684E74E8B72}" type="presOf" srcId="{F795CD52-EA27-401D-8C39-9D907D4DD05F}" destId="{F01151B8-B51D-4ADB-8FA5-16BECCA8A4CA}" srcOrd="0" destOrd="0" presId="urn:microsoft.com/office/officeart/2005/8/layout/rings+Icon#2"/>
    <dgm:cxn modelId="{F27A6317-64C9-4C73-8BA5-AC224F3932D4}" srcId="{D1776603-931F-434D-A726-DD1E6F993346}" destId="{2812CF6E-E4FF-435E-8E48-D4828B25D35C}" srcOrd="0" destOrd="0" parTransId="{CF639880-BE62-4512-8954-15196847C26E}" sibTransId="{7B78EAAB-F504-4E2A-976A-B9B5FC65DBBB}"/>
    <dgm:cxn modelId="{56820037-A326-4251-82EE-5203B563006A}" type="presOf" srcId="{E5BAF1F4-4CD6-4D53-8FCE-BC1943D1A117}" destId="{FF8D69AA-53FD-4F18-BEFC-981175E8B284}" srcOrd="0" destOrd="0" presId="urn:microsoft.com/office/officeart/2005/8/layout/rings+Icon#2"/>
    <dgm:cxn modelId="{727B0ADB-0E2E-4831-A793-DE35B7AF2C78}" type="presOf" srcId="{2812CF6E-E4FF-435E-8E48-D4828B25D35C}" destId="{B0C10F7E-992E-4A30-98A5-B855E7FA89E8}" srcOrd="0" destOrd="0" presId="urn:microsoft.com/office/officeart/2005/8/layout/rings+Icon#2"/>
    <dgm:cxn modelId="{50F17494-27D7-4E28-A491-DB45FA115DC4}" srcId="{D1776603-931F-434D-A726-DD1E6F993346}" destId="{E5BAF1F4-4CD6-4D53-8FCE-BC1943D1A117}" srcOrd="1" destOrd="0" parTransId="{5EC46AF2-F928-47A9-B12A-D46C9FF5A652}" sibTransId="{4A48E74D-D4FE-443C-83B3-38867B1DB389}"/>
    <dgm:cxn modelId="{BA681685-45CE-4DA7-95B6-0E63F26595A5}" type="presOf" srcId="{D1776603-931F-434D-A726-DD1E6F993346}" destId="{B1036B2B-F789-4514-B6F1-2E1964B9DCF8}" srcOrd="0" destOrd="0" presId="urn:microsoft.com/office/officeart/2005/8/layout/rings+Icon#2"/>
    <dgm:cxn modelId="{F25A1C90-61D5-4CF7-9469-36BA0FAECE3E}" type="presParOf" srcId="{B1036B2B-F789-4514-B6F1-2E1964B9DCF8}" destId="{B0C10F7E-992E-4A30-98A5-B855E7FA89E8}" srcOrd="0" destOrd="0" presId="urn:microsoft.com/office/officeart/2005/8/layout/rings+Icon#2"/>
    <dgm:cxn modelId="{A0A4A446-8737-4EAC-AC4C-B29DCB290EF3}" type="presParOf" srcId="{B1036B2B-F789-4514-B6F1-2E1964B9DCF8}" destId="{FF8D69AA-53FD-4F18-BEFC-981175E8B284}" srcOrd="1" destOrd="0" presId="urn:microsoft.com/office/officeart/2005/8/layout/rings+Icon#2"/>
    <dgm:cxn modelId="{8A2E955D-1241-4CC7-9073-2E0DDD206727}" type="presParOf" srcId="{B1036B2B-F789-4514-B6F1-2E1964B9DCF8}" destId="{F01151B8-B51D-4ADB-8FA5-16BECCA8A4CA}" srcOrd="2" destOrd="0" presId="urn:microsoft.com/office/officeart/2005/8/layout/rings+Icon#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C10F7E-992E-4A30-98A5-B855E7FA89E8}">
      <dsp:nvSpPr>
        <dsp:cNvPr id="0" name=""/>
        <dsp:cNvSpPr/>
      </dsp:nvSpPr>
      <dsp:spPr>
        <a:xfrm>
          <a:off x="420379" y="0"/>
          <a:ext cx="930883" cy="930870"/>
        </a:xfrm>
        <a:prstGeom prst="ellipse">
          <a:avLst/>
        </a:prstGeom>
        <a:solidFill>
          <a:srgbClr val="9BBB59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MON  MA MES</a:t>
          </a:r>
        </a:p>
      </dsp:txBody>
      <dsp:txXfrm>
        <a:off x="556704" y="136323"/>
        <a:ext cx="658233" cy="658224"/>
      </dsp:txXfrm>
    </dsp:sp>
    <dsp:sp modelId="{FF8D69AA-53FD-4F18-BEFC-981175E8B284}">
      <dsp:nvSpPr>
        <dsp:cNvPr id="0" name=""/>
        <dsp:cNvSpPr/>
      </dsp:nvSpPr>
      <dsp:spPr>
        <a:xfrm>
          <a:off x="899514" y="620838"/>
          <a:ext cx="930883" cy="930870"/>
        </a:xfrm>
        <a:prstGeom prst="ellipse">
          <a:avLst/>
        </a:prstGeo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TON   TA       TES</a:t>
          </a:r>
        </a:p>
      </dsp:txBody>
      <dsp:txXfrm>
        <a:off x="1035839" y="757161"/>
        <a:ext cx="658233" cy="658224"/>
      </dsp:txXfrm>
    </dsp:sp>
    <dsp:sp modelId="{F01151B8-B51D-4ADB-8FA5-16BECCA8A4CA}">
      <dsp:nvSpPr>
        <dsp:cNvPr id="0" name=""/>
        <dsp:cNvSpPr/>
      </dsp:nvSpPr>
      <dsp:spPr>
        <a:xfrm>
          <a:off x="1378081" y="0"/>
          <a:ext cx="930883" cy="930870"/>
        </a:xfrm>
        <a:prstGeom prst="ellipse">
          <a:avLst/>
        </a:prstGeom>
        <a:solidFill>
          <a:srgbClr val="F79646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SON    SA      SES</a:t>
          </a:r>
        </a:p>
      </dsp:txBody>
      <dsp:txXfrm>
        <a:off x="1514406" y="136323"/>
        <a:ext cx="658233" cy="6582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C10F7E-992E-4A30-98A5-B855E7FA89E8}">
      <dsp:nvSpPr>
        <dsp:cNvPr id="0" name=""/>
        <dsp:cNvSpPr/>
      </dsp:nvSpPr>
      <dsp:spPr>
        <a:xfrm>
          <a:off x="420379" y="0"/>
          <a:ext cx="930883" cy="930870"/>
        </a:xfrm>
        <a:prstGeom prst="ellipse">
          <a:avLst/>
        </a:prstGeom>
        <a:solidFill>
          <a:srgbClr val="9BBB59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NOTRE  NOS</a:t>
          </a:r>
        </a:p>
      </dsp:txBody>
      <dsp:txXfrm>
        <a:off x="556704" y="136323"/>
        <a:ext cx="658233" cy="658224"/>
      </dsp:txXfrm>
    </dsp:sp>
    <dsp:sp modelId="{FF8D69AA-53FD-4F18-BEFC-981175E8B284}">
      <dsp:nvSpPr>
        <dsp:cNvPr id="0" name=""/>
        <dsp:cNvSpPr/>
      </dsp:nvSpPr>
      <dsp:spPr>
        <a:xfrm>
          <a:off x="899514" y="620838"/>
          <a:ext cx="930883" cy="930870"/>
        </a:xfrm>
        <a:prstGeom prst="ellipse">
          <a:avLst/>
        </a:prstGeom>
        <a:solidFill>
          <a:srgbClr val="8064A2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VOTRE VOS</a:t>
          </a:r>
        </a:p>
      </dsp:txBody>
      <dsp:txXfrm>
        <a:off x="1035839" y="757161"/>
        <a:ext cx="658233" cy="658224"/>
      </dsp:txXfrm>
    </dsp:sp>
    <dsp:sp modelId="{F01151B8-B51D-4ADB-8FA5-16BECCA8A4CA}">
      <dsp:nvSpPr>
        <dsp:cNvPr id="0" name=""/>
        <dsp:cNvSpPr/>
      </dsp:nvSpPr>
      <dsp:spPr>
        <a:xfrm>
          <a:off x="1378081" y="0"/>
          <a:ext cx="930883" cy="930870"/>
        </a:xfrm>
        <a:prstGeom prst="ellipse">
          <a:avLst/>
        </a:prstGeom>
        <a:solidFill>
          <a:srgbClr val="F79646">
            <a:lumMod val="60000"/>
            <a:lumOff val="40000"/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LEUR LEURS</a:t>
          </a:r>
        </a:p>
      </dsp:txBody>
      <dsp:txXfrm>
        <a:off x="1514406" y="136323"/>
        <a:ext cx="658233" cy="658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#1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ings+Icon#2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F83A-6E8B-42CA-8196-A6D71251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pie de pagina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WinHermes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Uporabnik</cp:lastModifiedBy>
  <cp:revision>2</cp:revision>
  <dcterms:created xsi:type="dcterms:W3CDTF">2014-06-23T07:19:00Z</dcterms:created>
  <dcterms:modified xsi:type="dcterms:W3CDTF">2014-06-23T07:19:00Z</dcterms:modified>
</cp:coreProperties>
</file>